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E2C7" w14:textId="4CAB6A36" w:rsidR="00C755E9" w:rsidRDefault="00C755E9">
      <w:pPr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>RAKVERE LINNAVALITSUSELE</w:t>
      </w:r>
    </w:p>
    <w:p w14:paraId="62190F87" w14:textId="77777777" w:rsidR="00C755E9" w:rsidRDefault="00C755E9">
      <w:pPr>
        <w:rPr>
          <w:b/>
          <w:sz w:val="28"/>
          <w:szCs w:val="28"/>
          <w:lang w:val="et-EE"/>
        </w:rPr>
      </w:pPr>
    </w:p>
    <w:p w14:paraId="7D5773C5" w14:textId="354CD196" w:rsidR="002C600A" w:rsidRPr="00A12BB6" w:rsidRDefault="007D5F1C">
      <w:pPr>
        <w:rPr>
          <w:b/>
          <w:sz w:val="28"/>
          <w:szCs w:val="28"/>
          <w:lang w:val="et-EE"/>
        </w:rPr>
      </w:pPr>
      <w:r w:rsidRPr="00A12BB6">
        <w:rPr>
          <w:b/>
          <w:sz w:val="28"/>
          <w:szCs w:val="28"/>
          <w:lang w:val="et-EE"/>
        </w:rPr>
        <w:t>HOOLDEKODU TEENUSE TOETUSE</w:t>
      </w:r>
      <w:r w:rsidR="002356AF" w:rsidRPr="00A12BB6">
        <w:rPr>
          <w:b/>
          <w:sz w:val="28"/>
          <w:szCs w:val="28"/>
          <w:lang w:val="et-EE"/>
        </w:rPr>
        <w:t xml:space="preserve"> TAOTLUS</w:t>
      </w:r>
    </w:p>
    <w:p w14:paraId="1F014B59" w14:textId="6D34E378" w:rsidR="002356AF" w:rsidRPr="00A12BB6" w:rsidRDefault="007D5F1C" w:rsidP="002356AF">
      <w:pPr>
        <w:spacing w:line="240" w:lineRule="auto"/>
        <w:rPr>
          <w:rFonts w:cstheme="minorHAnsi"/>
        </w:rPr>
      </w:pPr>
      <w:r w:rsidRPr="00A12BB6">
        <w:rPr>
          <w:rFonts w:cstheme="minorHAnsi"/>
        </w:rPr>
        <w:t>Palun mulle määrata hooldekodu teenuse toetus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51"/>
        <w:gridCol w:w="549"/>
        <w:gridCol w:w="550"/>
        <w:gridCol w:w="550"/>
        <w:gridCol w:w="425"/>
        <w:gridCol w:w="125"/>
        <w:gridCol w:w="550"/>
        <w:gridCol w:w="314"/>
        <w:gridCol w:w="236"/>
        <w:gridCol w:w="550"/>
        <w:gridCol w:w="549"/>
        <w:gridCol w:w="550"/>
        <w:gridCol w:w="550"/>
        <w:gridCol w:w="550"/>
        <w:gridCol w:w="1651"/>
      </w:tblGrid>
      <w:tr w:rsidR="00032D0A" w:rsidRPr="0070207D" w14:paraId="38E2AF99" w14:textId="77777777" w:rsidTr="00950F50">
        <w:tc>
          <w:tcPr>
            <w:tcW w:w="2551" w:type="dxa"/>
          </w:tcPr>
          <w:p w14:paraId="0FB455B3" w14:textId="77777777" w:rsidR="00032D0A" w:rsidRPr="0070207D" w:rsidRDefault="00032D0A" w:rsidP="00950F50">
            <w:pPr>
              <w:spacing w:before="120" w:line="276" w:lineRule="auto"/>
              <w:rPr>
                <w:rFonts w:cs="Calibri"/>
                <w:lang w:val="et-EE"/>
              </w:rPr>
            </w:pPr>
            <w:r w:rsidRPr="0070207D">
              <w:rPr>
                <w:rFonts w:cs="Calibri"/>
                <w:lang w:val="et-EE"/>
              </w:rPr>
              <w:t>Ees- ja perekonnanimi</w:t>
            </w:r>
          </w:p>
        </w:tc>
        <w:sdt>
          <w:sdtPr>
            <w:rPr>
              <w:rFonts w:cs="Calibri"/>
              <w:lang w:val="et-EE"/>
            </w:rPr>
            <w:id w:val="-1168472733"/>
            <w:placeholder>
              <w:docPart w:val="367E9839F0A34123BC698E7CA11C98E6"/>
            </w:placeholder>
            <w:showingPlcHdr/>
            <w:text/>
          </w:sdtPr>
          <w:sdtContent>
            <w:tc>
              <w:tcPr>
                <w:tcW w:w="7699" w:type="dxa"/>
                <w:gridSpan w:val="14"/>
              </w:tcPr>
              <w:p w14:paraId="144868A1" w14:textId="77777777" w:rsidR="00032D0A" w:rsidRPr="0070207D" w:rsidRDefault="00032D0A" w:rsidP="00950F50">
                <w:pPr>
                  <w:spacing w:before="120" w:line="276" w:lineRule="auto"/>
                  <w:rPr>
                    <w:rFonts w:cs="Calibri"/>
                    <w:lang w:val="et-EE"/>
                  </w:rPr>
                </w:pPr>
                <w:r w:rsidRPr="003C6204"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032D0A" w:rsidRPr="00BC2036" w14:paraId="677AF639" w14:textId="77777777" w:rsidTr="00950F50">
        <w:trPr>
          <w:gridAfter w:val="1"/>
          <w:wAfter w:w="1651" w:type="dxa"/>
        </w:trPr>
        <w:tc>
          <w:tcPr>
            <w:tcW w:w="2551" w:type="dxa"/>
            <w:vAlign w:val="bottom"/>
          </w:tcPr>
          <w:p w14:paraId="6B774284" w14:textId="77777777" w:rsidR="00032D0A" w:rsidRPr="00A447FA" w:rsidRDefault="00032D0A" w:rsidP="00950F50">
            <w:pPr>
              <w:spacing w:before="120" w:line="276" w:lineRule="auto"/>
              <w:rPr>
                <w:rFonts w:cs="Calibri"/>
                <w:lang w:val="et-EE"/>
              </w:rPr>
            </w:pPr>
            <w:r w:rsidRPr="00A447FA">
              <w:rPr>
                <w:rFonts w:cs="Calibri"/>
                <w:lang w:val="et-EE"/>
              </w:rPr>
              <w:t>Isikukood</w:t>
            </w:r>
          </w:p>
        </w:tc>
        <w:sdt>
          <w:sdtPr>
            <w:rPr>
              <w:rFonts w:cs="Calibri"/>
              <w:sz w:val="20"/>
              <w:szCs w:val="20"/>
              <w:lang w:val="et-EE"/>
            </w:rPr>
            <w:id w:val="-1062482231"/>
            <w:placeholder>
              <w:docPart w:val="2548CFBA084A4AD6964F8C6C484698CA"/>
            </w:placeholder>
            <w:showingPlcHdr/>
            <w:text/>
          </w:sdtPr>
          <w:sdtContent>
            <w:tc>
              <w:tcPr>
                <w:tcW w:w="549" w:type="dxa"/>
                <w:vAlign w:val="bottom"/>
              </w:tcPr>
              <w:p w14:paraId="593FBC29" w14:textId="77777777" w:rsidR="00032D0A" w:rsidRPr="00BC2036" w:rsidRDefault="00437EF1" w:rsidP="00437EF1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BC2036">
                  <w:rPr>
                    <w:rStyle w:val="Kohatitetekst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  <w:lang w:val="et-EE"/>
            </w:rPr>
            <w:id w:val="1725645018"/>
            <w:placeholder>
              <w:docPart w:val="423EB2AAF19C42618E7EEC7FAB0C724A"/>
            </w:placeholder>
            <w:showingPlcHdr/>
            <w:text/>
          </w:sdtPr>
          <w:sdtContent>
            <w:tc>
              <w:tcPr>
                <w:tcW w:w="550" w:type="dxa"/>
                <w:vAlign w:val="bottom"/>
              </w:tcPr>
              <w:p w14:paraId="7D22549F" w14:textId="77777777" w:rsidR="00032D0A" w:rsidRPr="00BC2036" w:rsidRDefault="00032D0A" w:rsidP="00950F50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BC2036">
                  <w:rPr>
                    <w:rStyle w:val="Kohatitetekst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  <w:lang w:val="et-EE"/>
            </w:rPr>
            <w:id w:val="952593767"/>
            <w:placeholder>
              <w:docPart w:val="2FD212E977D9451A911219580927E314"/>
            </w:placeholder>
            <w:showingPlcHdr/>
            <w:text/>
          </w:sdtPr>
          <w:sdtContent>
            <w:tc>
              <w:tcPr>
                <w:tcW w:w="550" w:type="dxa"/>
                <w:vAlign w:val="bottom"/>
              </w:tcPr>
              <w:p w14:paraId="29154EE6" w14:textId="77777777" w:rsidR="00032D0A" w:rsidRPr="00BC2036" w:rsidRDefault="00032D0A" w:rsidP="00950F50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BC2036">
                  <w:rPr>
                    <w:rStyle w:val="Kohatitetekst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  <w:lang w:val="et-EE"/>
            </w:rPr>
            <w:id w:val="1327326393"/>
            <w:placeholder>
              <w:docPart w:val="6C1B803C1A854101AE2C545C1DC5988F"/>
            </w:placeholder>
            <w:showingPlcHdr/>
            <w:text/>
          </w:sdtPr>
          <w:sdtContent>
            <w:tc>
              <w:tcPr>
                <w:tcW w:w="550" w:type="dxa"/>
                <w:gridSpan w:val="2"/>
                <w:vAlign w:val="bottom"/>
              </w:tcPr>
              <w:p w14:paraId="3180A034" w14:textId="77777777" w:rsidR="00032D0A" w:rsidRPr="00BC2036" w:rsidRDefault="00032D0A" w:rsidP="00950F50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BC2036">
                  <w:rPr>
                    <w:rStyle w:val="Kohatitetekst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  <w:lang w:val="et-EE"/>
            </w:rPr>
            <w:id w:val="1688490222"/>
            <w:placeholder>
              <w:docPart w:val="7F5B0D8A9C9D47148725BF34B05CC877"/>
            </w:placeholder>
            <w:showingPlcHdr/>
            <w:text/>
          </w:sdtPr>
          <w:sdtContent>
            <w:tc>
              <w:tcPr>
                <w:tcW w:w="550" w:type="dxa"/>
                <w:vAlign w:val="bottom"/>
              </w:tcPr>
              <w:p w14:paraId="2E8EABC8" w14:textId="77777777" w:rsidR="00032D0A" w:rsidRPr="00BC2036" w:rsidRDefault="00032D0A" w:rsidP="00950F50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BC2036">
                  <w:rPr>
                    <w:rStyle w:val="Kohatitetekst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  <w:lang w:val="et-EE"/>
            </w:rPr>
            <w:id w:val="224886752"/>
            <w:placeholder>
              <w:docPart w:val="98EF85B43F8344AAA9D97193CBE59485"/>
            </w:placeholder>
            <w:showingPlcHdr/>
            <w:text/>
          </w:sdtPr>
          <w:sdtContent>
            <w:tc>
              <w:tcPr>
                <w:tcW w:w="550" w:type="dxa"/>
                <w:gridSpan w:val="2"/>
                <w:vAlign w:val="bottom"/>
              </w:tcPr>
              <w:p w14:paraId="3260D6AC" w14:textId="77777777" w:rsidR="00032D0A" w:rsidRPr="00BC2036" w:rsidRDefault="00032D0A" w:rsidP="00950F50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BC2036">
                  <w:rPr>
                    <w:rStyle w:val="Kohatitetekst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  <w:lang w:val="et-EE"/>
            </w:rPr>
            <w:id w:val="251322872"/>
            <w:placeholder>
              <w:docPart w:val="DD855B8C6B7D45BD9DF41AB9DE71412C"/>
            </w:placeholder>
            <w:showingPlcHdr/>
            <w:text/>
          </w:sdtPr>
          <w:sdtContent>
            <w:tc>
              <w:tcPr>
                <w:tcW w:w="550" w:type="dxa"/>
                <w:vAlign w:val="bottom"/>
              </w:tcPr>
              <w:p w14:paraId="4818551B" w14:textId="77777777" w:rsidR="00032D0A" w:rsidRPr="00BC2036" w:rsidRDefault="00032D0A" w:rsidP="00950F50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BC2036">
                  <w:rPr>
                    <w:rStyle w:val="Kohatitetekst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  <w:lang w:val="et-EE"/>
            </w:rPr>
            <w:id w:val="1698808412"/>
            <w:placeholder>
              <w:docPart w:val="099EBB6AAE5A476FAA1B28F6E536154F"/>
            </w:placeholder>
            <w:showingPlcHdr/>
            <w:text/>
          </w:sdtPr>
          <w:sdtContent>
            <w:tc>
              <w:tcPr>
                <w:tcW w:w="549" w:type="dxa"/>
                <w:vAlign w:val="bottom"/>
              </w:tcPr>
              <w:p w14:paraId="6885D7BB" w14:textId="77777777" w:rsidR="00032D0A" w:rsidRPr="00BC2036" w:rsidRDefault="00032D0A" w:rsidP="00950F50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BC2036">
                  <w:rPr>
                    <w:rStyle w:val="Kohatitetekst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  <w:lang w:val="et-EE"/>
            </w:rPr>
            <w:id w:val="-1157300279"/>
            <w:placeholder>
              <w:docPart w:val="8AE686E63C9341DCBE857D8E6DCC3B07"/>
            </w:placeholder>
            <w:showingPlcHdr/>
            <w:text/>
          </w:sdtPr>
          <w:sdtContent>
            <w:tc>
              <w:tcPr>
                <w:tcW w:w="550" w:type="dxa"/>
                <w:vAlign w:val="bottom"/>
              </w:tcPr>
              <w:p w14:paraId="71B2027D" w14:textId="77777777" w:rsidR="00032D0A" w:rsidRPr="00BC2036" w:rsidRDefault="00032D0A" w:rsidP="00950F50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BC2036">
                  <w:rPr>
                    <w:rStyle w:val="Kohatitetekst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  <w:lang w:val="et-EE"/>
            </w:rPr>
            <w:id w:val="835347633"/>
            <w:placeholder>
              <w:docPart w:val="4620398F63CE42DB8F7C6D98D8EE29F5"/>
            </w:placeholder>
            <w:showingPlcHdr/>
            <w:text/>
          </w:sdtPr>
          <w:sdtContent>
            <w:tc>
              <w:tcPr>
                <w:tcW w:w="550" w:type="dxa"/>
                <w:vAlign w:val="bottom"/>
              </w:tcPr>
              <w:p w14:paraId="55166248" w14:textId="77777777" w:rsidR="00032D0A" w:rsidRPr="00BC2036" w:rsidRDefault="00032D0A" w:rsidP="00950F50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BC2036">
                  <w:rPr>
                    <w:rStyle w:val="Kohatitetekst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  <w:lang w:val="et-EE"/>
            </w:rPr>
            <w:id w:val="814375510"/>
            <w:placeholder>
              <w:docPart w:val="F06A97D8E7DD49D797491F2BCB061439"/>
            </w:placeholder>
            <w:showingPlcHdr/>
            <w:text/>
          </w:sdtPr>
          <w:sdtContent>
            <w:tc>
              <w:tcPr>
                <w:tcW w:w="550" w:type="dxa"/>
                <w:vAlign w:val="bottom"/>
              </w:tcPr>
              <w:p w14:paraId="56C53B26" w14:textId="77777777" w:rsidR="00032D0A" w:rsidRPr="00BC2036" w:rsidRDefault="00032D0A" w:rsidP="00950F50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BC2036">
                  <w:rPr>
                    <w:rStyle w:val="Kohatitetekst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</w:tr>
      <w:tr w:rsidR="00032D0A" w:rsidRPr="0070207D" w14:paraId="7ECD8D02" w14:textId="77777777" w:rsidTr="00950F50">
        <w:tc>
          <w:tcPr>
            <w:tcW w:w="2551" w:type="dxa"/>
          </w:tcPr>
          <w:p w14:paraId="7344C53E" w14:textId="77777777" w:rsidR="00032D0A" w:rsidRPr="0070207D" w:rsidRDefault="00032D0A" w:rsidP="00950F50">
            <w:pPr>
              <w:spacing w:before="120" w:line="276" w:lineRule="auto"/>
              <w:rPr>
                <w:rFonts w:cs="Calibri"/>
                <w:lang w:val="et-EE"/>
              </w:rPr>
            </w:pPr>
            <w:r w:rsidRPr="0070207D">
              <w:rPr>
                <w:rFonts w:cs="Calibri"/>
                <w:lang w:val="et-EE"/>
              </w:rPr>
              <w:t>Elukoha aadress</w:t>
            </w:r>
          </w:p>
        </w:tc>
        <w:tc>
          <w:tcPr>
            <w:tcW w:w="7699" w:type="dxa"/>
            <w:gridSpan w:val="14"/>
          </w:tcPr>
          <w:sdt>
            <w:sdtPr>
              <w:rPr>
                <w:rFonts w:cs="Calibri"/>
                <w:lang w:val="et-EE"/>
              </w:rPr>
              <w:id w:val="-846558553"/>
              <w:placeholder>
                <w:docPart w:val="2DD38466C7E24499A6C2EEA9C4D48B75"/>
              </w:placeholder>
              <w:showingPlcHdr/>
              <w:text/>
            </w:sdtPr>
            <w:sdtContent>
              <w:p w14:paraId="304FC1E0" w14:textId="77777777" w:rsidR="00032D0A" w:rsidRDefault="00032D0A" w:rsidP="00950F50">
                <w:pPr>
                  <w:spacing w:before="120" w:line="276" w:lineRule="auto"/>
                  <w:rPr>
                    <w:rFonts w:cs="Calibri"/>
                    <w:lang w:val="et-EE"/>
                  </w:rPr>
                </w:pPr>
                <w:r w:rsidRPr="003C6204">
                  <w:rPr>
                    <w:rStyle w:val="Kohatitetekst"/>
                  </w:rPr>
                  <w:t>.</w:t>
                </w:r>
              </w:p>
            </w:sdtContent>
          </w:sdt>
        </w:tc>
      </w:tr>
      <w:tr w:rsidR="00032D0A" w:rsidRPr="0070207D" w14:paraId="5E36CE57" w14:textId="77777777" w:rsidTr="00950F50">
        <w:tc>
          <w:tcPr>
            <w:tcW w:w="2551" w:type="dxa"/>
          </w:tcPr>
          <w:p w14:paraId="2EA76F60" w14:textId="77777777" w:rsidR="00032D0A" w:rsidRPr="0070207D" w:rsidRDefault="00032D0A" w:rsidP="00950F50">
            <w:pPr>
              <w:spacing w:before="120" w:line="276" w:lineRule="auto"/>
              <w:rPr>
                <w:rFonts w:cs="Calibri"/>
                <w:lang w:val="et-EE"/>
              </w:rPr>
            </w:pPr>
            <w:r w:rsidRPr="0070207D">
              <w:rPr>
                <w:rFonts w:cs="Calibri"/>
                <w:lang w:val="et-EE"/>
              </w:rPr>
              <w:t>Telefon</w:t>
            </w:r>
          </w:p>
        </w:tc>
        <w:sdt>
          <w:sdtPr>
            <w:rPr>
              <w:rFonts w:cs="Calibri"/>
              <w:lang w:val="et-EE"/>
            </w:rPr>
            <w:id w:val="-2114814668"/>
            <w:placeholder>
              <w:docPart w:val="D6355B9F928246DDA43843B2C960B371"/>
            </w:placeholder>
            <w:showingPlcHdr/>
            <w:text/>
          </w:sdtPr>
          <w:sdtContent>
            <w:tc>
              <w:tcPr>
                <w:tcW w:w="2074" w:type="dxa"/>
                <w:gridSpan w:val="4"/>
              </w:tcPr>
              <w:p w14:paraId="68689435" w14:textId="77777777" w:rsidR="00032D0A" w:rsidRPr="0070207D" w:rsidRDefault="00032D0A" w:rsidP="00950F50">
                <w:pPr>
                  <w:spacing w:before="120" w:line="276" w:lineRule="auto"/>
                  <w:rPr>
                    <w:rFonts w:cs="Calibri"/>
                    <w:lang w:val="et-EE"/>
                  </w:rPr>
                </w:pPr>
                <w:r w:rsidRPr="003C6204">
                  <w:rPr>
                    <w:rStyle w:val="Kohatitetekst"/>
                  </w:rPr>
                  <w:t>.</w:t>
                </w:r>
              </w:p>
            </w:tc>
          </w:sdtContent>
        </w:sdt>
        <w:tc>
          <w:tcPr>
            <w:tcW w:w="989" w:type="dxa"/>
            <w:gridSpan w:val="3"/>
          </w:tcPr>
          <w:p w14:paraId="0F0AA965" w14:textId="77777777" w:rsidR="00032D0A" w:rsidRPr="0070207D" w:rsidRDefault="00032D0A" w:rsidP="00950F50">
            <w:pPr>
              <w:spacing w:before="120" w:line="276" w:lineRule="auto"/>
              <w:rPr>
                <w:rFonts w:cs="Calibri"/>
                <w:lang w:val="et-EE"/>
              </w:rPr>
            </w:pPr>
            <w:r w:rsidRPr="0070207D">
              <w:rPr>
                <w:rFonts w:cs="Calibri"/>
                <w:lang w:val="et-EE"/>
              </w:rPr>
              <w:t>e-post</w:t>
            </w:r>
          </w:p>
        </w:tc>
        <w:sdt>
          <w:sdtPr>
            <w:rPr>
              <w:rFonts w:cs="Calibri"/>
              <w:lang w:val="et-EE"/>
            </w:rPr>
            <w:id w:val="-2085674228"/>
            <w:placeholder>
              <w:docPart w:val="5109C71E36B242C383753D3ED49F418B"/>
            </w:placeholder>
            <w:showingPlcHdr/>
            <w:text/>
          </w:sdtPr>
          <w:sdtContent>
            <w:tc>
              <w:tcPr>
                <w:tcW w:w="4636" w:type="dxa"/>
                <w:gridSpan w:val="7"/>
              </w:tcPr>
              <w:p w14:paraId="27115000" w14:textId="77777777" w:rsidR="00032D0A" w:rsidRPr="0070207D" w:rsidRDefault="00032D0A" w:rsidP="00950F50">
                <w:pPr>
                  <w:spacing w:before="120" w:line="276" w:lineRule="auto"/>
                  <w:rPr>
                    <w:rFonts w:cs="Calibri"/>
                    <w:lang w:val="et-EE"/>
                  </w:rPr>
                </w:pPr>
                <w:r w:rsidRPr="003C6204">
                  <w:rPr>
                    <w:rStyle w:val="Kohatitetekst"/>
                  </w:rPr>
                  <w:t>.</w:t>
                </w:r>
              </w:p>
            </w:tc>
          </w:sdtContent>
        </w:sdt>
      </w:tr>
    </w:tbl>
    <w:p w14:paraId="7796BE3D" w14:textId="77777777" w:rsidR="00F471A1" w:rsidRDefault="00F471A1" w:rsidP="00EC1AB2">
      <w:pPr>
        <w:spacing w:after="0" w:line="276" w:lineRule="auto"/>
        <w:rPr>
          <w:lang w:val="et-EE"/>
        </w:rPr>
      </w:pPr>
    </w:p>
    <w:p w14:paraId="6D0D13CE" w14:textId="77777777" w:rsidR="006F6088" w:rsidRDefault="006F6088" w:rsidP="00EC1AB2">
      <w:pPr>
        <w:spacing w:after="0" w:line="276" w:lineRule="auto"/>
        <w:rPr>
          <w:lang w:val="et-EE"/>
        </w:rPr>
      </w:pPr>
      <w:r>
        <w:rPr>
          <w:lang w:val="et-EE"/>
        </w:rPr>
        <w:t>Viibin hetkel:</w:t>
      </w:r>
    </w:p>
    <w:p w14:paraId="29BDCA89" w14:textId="77777777" w:rsidR="006F6088" w:rsidRDefault="00000000" w:rsidP="00EC1AB2">
      <w:pPr>
        <w:spacing w:after="0" w:line="360" w:lineRule="auto"/>
        <w:rPr>
          <w:lang w:val="et-EE"/>
        </w:rPr>
      </w:pPr>
      <w:sdt>
        <w:sdtPr>
          <w:rPr>
            <w:lang w:val="et-EE"/>
          </w:rPr>
          <w:id w:val="-83345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6F6088">
        <w:rPr>
          <w:lang w:val="et-EE"/>
        </w:rPr>
        <w:t xml:space="preserve"> Kodus</w:t>
      </w:r>
    </w:p>
    <w:p w14:paraId="710FB79E" w14:textId="77777777" w:rsidR="006F6088" w:rsidRDefault="00000000" w:rsidP="00EC1AB2">
      <w:pPr>
        <w:spacing w:after="0" w:line="360" w:lineRule="auto"/>
        <w:rPr>
          <w:lang w:val="et-EE"/>
        </w:rPr>
      </w:pPr>
      <w:sdt>
        <w:sdtPr>
          <w:rPr>
            <w:lang w:val="et-EE"/>
          </w:rPr>
          <w:id w:val="569232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342FA9">
        <w:rPr>
          <w:lang w:val="et-EE"/>
        </w:rPr>
        <w:t xml:space="preserve"> </w:t>
      </w:r>
      <w:r w:rsidR="006F6088">
        <w:rPr>
          <w:lang w:val="et-EE"/>
        </w:rPr>
        <w:t>Raviasutuses</w:t>
      </w:r>
      <w:r w:rsidR="00EC1AB2">
        <w:rPr>
          <w:lang w:val="et-EE"/>
        </w:rPr>
        <w:t xml:space="preserve"> </w:t>
      </w:r>
      <w:r w:rsidR="00EC1AB2" w:rsidRPr="00F471A1">
        <w:rPr>
          <w:lang w:val="et-EE"/>
        </w:rPr>
        <w:t>(</w:t>
      </w:r>
      <w:r w:rsidR="00EC1AB2" w:rsidRPr="00B9651C">
        <w:rPr>
          <w:rStyle w:val="Kohatitetekst"/>
          <w:color w:val="auto"/>
          <w:lang w:val="fi-FI"/>
        </w:rPr>
        <w:t>millises ja mis ajani?)</w:t>
      </w:r>
      <w:r w:rsidR="006F6088" w:rsidRPr="00F471A1">
        <w:rPr>
          <w:lang w:val="et-EE"/>
        </w:rPr>
        <w:t xml:space="preserve"> </w:t>
      </w:r>
      <w:sdt>
        <w:sdtPr>
          <w:rPr>
            <w:lang w:val="et-EE"/>
          </w:rPr>
          <w:id w:val="2011865648"/>
          <w:placeholder>
            <w:docPart w:val="23029BFBA20C457DA8CC39091DB0DFC7"/>
          </w:placeholder>
          <w:showingPlcHdr/>
        </w:sdtPr>
        <w:sdtContent>
          <w:r w:rsidR="00EC1AB2" w:rsidRPr="00EC1AB2">
            <w:rPr>
              <w:rStyle w:val="Kohatitetekst"/>
              <w:sz w:val="16"/>
              <w:szCs w:val="16"/>
            </w:rPr>
            <w:t>………</w:t>
          </w:r>
          <w:r w:rsidR="00EC1AB2">
            <w:rPr>
              <w:rStyle w:val="Kohatitetekst"/>
              <w:sz w:val="16"/>
              <w:szCs w:val="16"/>
            </w:rPr>
            <w:t>………………………………………………………………………</w:t>
          </w:r>
          <w:r w:rsidR="00EC1AB2" w:rsidRPr="00EC1AB2">
            <w:rPr>
              <w:rStyle w:val="Kohatitetekst"/>
              <w:sz w:val="16"/>
              <w:szCs w:val="16"/>
            </w:rPr>
            <w:t>………………………………………………………………………………….</w:t>
          </w:r>
        </w:sdtContent>
      </w:sdt>
    </w:p>
    <w:p w14:paraId="03041E0A" w14:textId="77777777" w:rsidR="006F6088" w:rsidRDefault="00000000" w:rsidP="00EC1AB2">
      <w:pPr>
        <w:spacing w:after="0" w:line="360" w:lineRule="auto"/>
        <w:rPr>
          <w:lang w:val="et-EE"/>
        </w:rPr>
      </w:pPr>
      <w:sdt>
        <w:sdtPr>
          <w:rPr>
            <w:lang w:val="et-EE"/>
          </w:rPr>
          <w:id w:val="547112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342FA9">
        <w:rPr>
          <w:lang w:val="et-EE"/>
        </w:rPr>
        <w:t xml:space="preserve"> </w:t>
      </w:r>
      <w:r w:rsidR="006F6088">
        <w:rPr>
          <w:lang w:val="et-EE"/>
        </w:rPr>
        <w:t xml:space="preserve">Mujal </w:t>
      </w:r>
      <w:r w:rsidR="00EC1AB2">
        <w:rPr>
          <w:lang w:val="et-EE"/>
        </w:rPr>
        <w:t xml:space="preserve">(kus?) </w:t>
      </w:r>
      <w:sdt>
        <w:sdtPr>
          <w:rPr>
            <w:lang w:val="et-EE"/>
          </w:rPr>
          <w:id w:val="790164605"/>
          <w:showingPlcHdr/>
        </w:sdtPr>
        <w:sdtContent>
          <w:r w:rsidR="00EC1AB2" w:rsidRPr="00EC1AB2">
            <w:rPr>
              <w:rStyle w:val="Kohatitetekst"/>
              <w:sz w:val="16"/>
              <w:szCs w:val="16"/>
            </w:rPr>
            <w:t>………</w:t>
          </w:r>
          <w:r w:rsidR="00EC1AB2">
            <w:rPr>
              <w:rStyle w:val="Kohatitetekst"/>
              <w:sz w:val="16"/>
              <w:szCs w:val="16"/>
            </w:rPr>
            <w:t>…………………………………</w:t>
          </w:r>
          <w:r w:rsidR="00FD3C88">
            <w:rPr>
              <w:rStyle w:val="Kohatitetekst"/>
              <w:sz w:val="16"/>
              <w:szCs w:val="16"/>
            </w:rPr>
            <w:t>……………………...........................</w:t>
          </w:r>
          <w:r w:rsidR="00EC1AB2">
            <w:rPr>
              <w:rStyle w:val="Kohatitetekst"/>
              <w:sz w:val="16"/>
              <w:szCs w:val="16"/>
            </w:rPr>
            <w:t>……………………………………</w:t>
          </w:r>
          <w:r w:rsidR="00EC1AB2" w:rsidRPr="00EC1AB2">
            <w:rPr>
              <w:rStyle w:val="Kohatitetekst"/>
              <w:sz w:val="16"/>
              <w:szCs w:val="16"/>
            </w:rPr>
            <w:t>………………………………………………………………………………….</w:t>
          </w:r>
        </w:sdtContent>
      </w:sdt>
    </w:p>
    <w:p w14:paraId="50012000" w14:textId="3E95C2F7" w:rsidR="006F6088" w:rsidRDefault="006F6088" w:rsidP="00EC1AB2">
      <w:pPr>
        <w:spacing w:after="0" w:line="360" w:lineRule="auto"/>
        <w:rPr>
          <w:lang w:val="et-EE"/>
        </w:rPr>
      </w:pPr>
      <w:r w:rsidRPr="00A12BB6">
        <w:rPr>
          <w:lang w:val="et-EE"/>
        </w:rPr>
        <w:t xml:space="preserve">Soovin </w:t>
      </w:r>
      <w:r w:rsidR="00CF2AC4" w:rsidRPr="00A12BB6">
        <w:rPr>
          <w:lang w:val="et-EE"/>
        </w:rPr>
        <w:t>ööpäevaringsele hooldus</w:t>
      </w:r>
      <w:r w:rsidRPr="00A12BB6">
        <w:rPr>
          <w:lang w:val="et-EE"/>
        </w:rPr>
        <w:t xml:space="preserve">teenusele </w:t>
      </w:r>
      <w:r>
        <w:rPr>
          <w:lang w:val="et-EE"/>
        </w:rPr>
        <w:t xml:space="preserve">asuda alates: </w:t>
      </w:r>
      <w:sdt>
        <w:sdtPr>
          <w:rPr>
            <w:lang w:val="et-EE"/>
          </w:rPr>
          <w:id w:val="640771452"/>
          <w:showingPlcHdr/>
        </w:sdtPr>
        <w:sdtContent>
          <w:r w:rsidR="00FD3C88" w:rsidRPr="00EC1AB2">
            <w:rPr>
              <w:rStyle w:val="Kohatitetekst"/>
              <w:sz w:val="16"/>
              <w:szCs w:val="16"/>
            </w:rPr>
            <w:t>………</w:t>
          </w:r>
          <w:r w:rsidR="00FD3C88">
            <w:rPr>
              <w:rStyle w:val="Kohatitetekst"/>
              <w:sz w:val="16"/>
              <w:szCs w:val="16"/>
            </w:rPr>
            <w:t>………………………………………………………………………………………</w:t>
          </w:r>
          <w:r w:rsidR="00FD3C88" w:rsidRPr="00EC1AB2">
            <w:rPr>
              <w:rStyle w:val="Kohatitetekst"/>
              <w:sz w:val="16"/>
              <w:szCs w:val="16"/>
            </w:rPr>
            <w:t>………………………………………………………………………………….</w:t>
          </w:r>
        </w:sdtContent>
      </w:sdt>
    </w:p>
    <w:p w14:paraId="56358CF2" w14:textId="77777777" w:rsidR="00EC1AB2" w:rsidRPr="002356AF" w:rsidRDefault="00EC1AB2" w:rsidP="00EC1AB2">
      <w:pPr>
        <w:spacing w:after="0" w:line="360" w:lineRule="auto"/>
        <w:rPr>
          <w:lang w:val="et-EE"/>
        </w:rPr>
      </w:pPr>
      <w:r>
        <w:rPr>
          <w:lang w:val="et-EE"/>
        </w:rPr>
        <w:t xml:space="preserve">Vajan abi järgmistes tegevustes: </w:t>
      </w:r>
      <w:sdt>
        <w:sdtPr>
          <w:rPr>
            <w:lang w:val="et-EE"/>
          </w:rPr>
          <w:id w:val="971406072"/>
          <w:showingPlcHdr/>
        </w:sdtPr>
        <w:sdtContent>
          <w:r w:rsidR="00FD3C88" w:rsidRPr="00EC1AB2">
            <w:rPr>
              <w:rStyle w:val="Kohatitetekst"/>
              <w:sz w:val="16"/>
              <w:szCs w:val="16"/>
            </w:rPr>
            <w:t>………</w:t>
          </w:r>
          <w:r w:rsidR="00FD3C88">
            <w:rPr>
              <w:rStyle w:val="Kohatitetekst"/>
              <w:sz w:val="16"/>
              <w:szCs w:val="16"/>
            </w:rPr>
            <w:t>………………………………………</w:t>
          </w:r>
          <w:r w:rsidR="00FD3C88" w:rsidRPr="00EC1AB2">
            <w:rPr>
              <w:rStyle w:val="Kohatitetekst"/>
              <w:sz w:val="16"/>
              <w:szCs w:val="16"/>
            </w:rPr>
            <w:t>………</w:t>
          </w:r>
          <w:r w:rsidR="00FD3C88">
            <w:rPr>
              <w:rStyle w:val="Kohatitetekst"/>
              <w:sz w:val="16"/>
              <w:szCs w:val="16"/>
            </w:rPr>
            <w:t>………………………………………………………………………………………</w:t>
          </w:r>
          <w:r w:rsidR="00FD3C88" w:rsidRPr="00EC1AB2">
            <w:rPr>
              <w:rStyle w:val="Kohatitetekst"/>
              <w:sz w:val="16"/>
              <w:szCs w:val="16"/>
            </w:rPr>
            <w:t>………………………………………………………………………………….………</w:t>
          </w:r>
          <w:r w:rsidR="00FD3C88">
            <w:rPr>
              <w:rStyle w:val="Kohatitetekst"/>
              <w:sz w:val="16"/>
              <w:szCs w:val="16"/>
            </w:rPr>
            <w:t>………………………………………………………………………………………</w:t>
          </w:r>
          <w:r w:rsidR="00FD3C88" w:rsidRPr="00EC1AB2">
            <w:rPr>
              <w:rStyle w:val="Kohatitetekst"/>
              <w:sz w:val="16"/>
              <w:szCs w:val="16"/>
            </w:rPr>
            <w:t>………………………………………………………………………………….………</w:t>
          </w:r>
          <w:r w:rsidR="00FD3C88">
            <w:rPr>
              <w:rStyle w:val="Kohatitetekst"/>
              <w:sz w:val="16"/>
              <w:szCs w:val="16"/>
            </w:rPr>
            <w:t>………………………………………………………………………………………</w:t>
          </w:r>
          <w:r w:rsidR="00FD3C88" w:rsidRPr="00EC1AB2">
            <w:rPr>
              <w:rStyle w:val="Kohatitetekst"/>
              <w:sz w:val="16"/>
              <w:szCs w:val="16"/>
            </w:rPr>
            <w:t>…………………………………………………………………………………</w:t>
          </w:r>
          <w:r w:rsidR="00FD3C88">
            <w:rPr>
              <w:rStyle w:val="Kohatitetekst"/>
              <w:sz w:val="16"/>
              <w:szCs w:val="16"/>
            </w:rPr>
            <w:t>……………………</w:t>
          </w:r>
          <w:r w:rsidR="00FD3C88">
            <w:rPr>
              <w:lang w:val="et-EE"/>
            </w:rPr>
            <w:t>.</w:t>
          </w:r>
          <w:r w:rsidR="00FD3C88">
            <w:rPr>
              <w:rStyle w:val="Kohatitetekst"/>
              <w:sz w:val="16"/>
              <w:szCs w:val="16"/>
            </w:rPr>
            <w:t>………………………………………………</w:t>
          </w:r>
          <w:r w:rsidR="00FD3C88" w:rsidRPr="00EC1AB2">
            <w:rPr>
              <w:rStyle w:val="Kohatitetekst"/>
              <w:sz w:val="16"/>
              <w:szCs w:val="16"/>
            </w:rPr>
            <w:t>…………………………………………………………………………………</w:t>
          </w:r>
        </w:sdtContent>
      </w:sdt>
    </w:p>
    <w:p w14:paraId="5F6D14CD" w14:textId="77777777" w:rsidR="002356AF" w:rsidRPr="00B9651C" w:rsidRDefault="00FD3C88" w:rsidP="00066377">
      <w:pPr>
        <w:spacing w:line="360" w:lineRule="auto"/>
        <w:rPr>
          <w:rFonts w:cstheme="minorHAnsi"/>
          <w:lang w:val="et-EE"/>
        </w:rPr>
      </w:pPr>
      <w:r w:rsidRPr="00B9651C">
        <w:rPr>
          <w:rFonts w:cstheme="minorHAnsi"/>
          <w:lang w:val="et-EE"/>
        </w:rPr>
        <w:t>Mi</w:t>
      </w:r>
      <w:r w:rsidR="006F6088" w:rsidRPr="00B9651C">
        <w:rPr>
          <w:rFonts w:cstheme="minorHAnsi"/>
          <w:lang w:val="et-EE"/>
        </w:rPr>
        <w:t>nu s</w:t>
      </w:r>
      <w:r w:rsidR="002356AF" w:rsidRPr="00B9651C">
        <w:rPr>
          <w:rFonts w:cstheme="minorHAnsi"/>
          <w:lang w:val="et-EE"/>
        </w:rPr>
        <w:t>eadusjärgsed ülalpidajad või kontaktisikud</w:t>
      </w:r>
      <w:r w:rsidR="00066377" w:rsidRPr="00B9651C">
        <w:rPr>
          <w:rFonts w:cstheme="minorHAnsi"/>
          <w:lang w:val="et-EE"/>
        </w:rPr>
        <w:t xml:space="preserve"> (</w:t>
      </w:r>
      <w:r w:rsidR="006B6EDB" w:rsidRPr="00B9651C">
        <w:rPr>
          <w:rFonts w:cstheme="minorHAnsi"/>
          <w:lang w:val="et-EE"/>
        </w:rPr>
        <w:t>n</w:t>
      </w:r>
      <w:r w:rsidR="00066377" w:rsidRPr="00B9651C">
        <w:rPr>
          <w:rFonts w:cstheme="minorHAnsi"/>
          <w:lang w:val="et-EE"/>
        </w:rPr>
        <w:t>imi, sugulus / seotus, telefon, e-post, aadress)</w:t>
      </w:r>
    </w:p>
    <w:tbl>
      <w:tblPr>
        <w:tblStyle w:val="Kontuurtabel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01"/>
      </w:tblGrid>
      <w:tr w:rsidR="00066377" w14:paraId="541274F0" w14:textId="77777777" w:rsidTr="00E46756">
        <w:tc>
          <w:tcPr>
            <w:tcW w:w="10201" w:type="dxa"/>
          </w:tcPr>
          <w:sdt>
            <w:sdtPr>
              <w:rPr>
                <w:rFonts w:cstheme="minorHAnsi"/>
              </w:rPr>
              <w:id w:val="2144840122"/>
              <w:showingPlcHdr/>
            </w:sdtPr>
            <w:sdtContent>
              <w:p w14:paraId="76C3E418" w14:textId="77777777" w:rsidR="00066377" w:rsidRDefault="00066377" w:rsidP="00066377">
                <w:pPr>
                  <w:spacing w:line="600" w:lineRule="auto"/>
                  <w:rPr>
                    <w:rFonts w:cstheme="minorHAnsi"/>
                  </w:rPr>
                </w:pPr>
                <w:r w:rsidRPr="008F7A7A">
                  <w:rPr>
                    <w:rStyle w:val="Kohatitetekst"/>
                  </w:rPr>
                  <w:t>.</w:t>
                </w:r>
              </w:p>
            </w:sdtContent>
          </w:sdt>
        </w:tc>
      </w:tr>
      <w:tr w:rsidR="00066377" w14:paraId="6A3E5036" w14:textId="77777777" w:rsidTr="00E46756">
        <w:tc>
          <w:tcPr>
            <w:tcW w:w="10201" w:type="dxa"/>
          </w:tcPr>
          <w:sdt>
            <w:sdtPr>
              <w:rPr>
                <w:rFonts w:cstheme="minorHAnsi"/>
              </w:rPr>
              <w:id w:val="-410231697"/>
              <w:showingPlcHdr/>
            </w:sdtPr>
            <w:sdtContent>
              <w:p w14:paraId="631CFDB7" w14:textId="77777777" w:rsidR="00066377" w:rsidRDefault="00066377" w:rsidP="00066377">
                <w:pPr>
                  <w:spacing w:line="600" w:lineRule="auto"/>
                  <w:rPr>
                    <w:rFonts w:cstheme="minorHAnsi"/>
                  </w:rPr>
                </w:pPr>
                <w:r w:rsidRPr="008F7A7A">
                  <w:rPr>
                    <w:rStyle w:val="Kohatitetekst"/>
                  </w:rPr>
                  <w:t>.</w:t>
                </w:r>
              </w:p>
            </w:sdtContent>
          </w:sdt>
        </w:tc>
      </w:tr>
      <w:tr w:rsidR="00066377" w14:paraId="2C84D442" w14:textId="77777777" w:rsidTr="00E46756">
        <w:tc>
          <w:tcPr>
            <w:tcW w:w="10201" w:type="dxa"/>
          </w:tcPr>
          <w:sdt>
            <w:sdtPr>
              <w:rPr>
                <w:rFonts w:cstheme="minorHAnsi"/>
              </w:rPr>
              <w:id w:val="-1540431376"/>
              <w:showingPlcHdr/>
            </w:sdtPr>
            <w:sdtContent>
              <w:p w14:paraId="739815AF" w14:textId="77777777" w:rsidR="00066377" w:rsidRDefault="00066377" w:rsidP="00066377">
                <w:pPr>
                  <w:spacing w:line="600" w:lineRule="auto"/>
                  <w:rPr>
                    <w:rFonts w:cstheme="minorHAnsi"/>
                  </w:rPr>
                </w:pPr>
                <w:r w:rsidRPr="008F7A7A">
                  <w:rPr>
                    <w:rStyle w:val="Kohatitetekst"/>
                  </w:rPr>
                  <w:t>.</w:t>
                </w:r>
              </w:p>
            </w:sdtContent>
          </w:sdt>
        </w:tc>
      </w:tr>
    </w:tbl>
    <w:p w14:paraId="7ECFC136" w14:textId="77777777" w:rsidR="002356AF" w:rsidRDefault="002356AF">
      <w:pPr>
        <w:rPr>
          <w:lang w:val="et-EE"/>
        </w:rPr>
      </w:pPr>
    </w:p>
    <w:p w14:paraId="033441A3" w14:textId="77777777" w:rsidR="006F6088" w:rsidRPr="00E821A6" w:rsidRDefault="006F6088" w:rsidP="00E821A6">
      <w:pPr>
        <w:spacing w:before="120" w:after="120"/>
        <w:rPr>
          <w:b/>
          <w:lang w:val="et-EE"/>
        </w:rPr>
      </w:pPr>
      <w:r w:rsidRPr="00E821A6">
        <w:rPr>
          <w:b/>
          <w:lang w:val="et-EE"/>
        </w:rPr>
        <w:t>Tervislik seisund ja toimetulek</w:t>
      </w:r>
    </w:p>
    <w:p w14:paraId="06C6B800" w14:textId="77777777" w:rsidR="00066377" w:rsidRDefault="00066377" w:rsidP="00F471A1">
      <w:pPr>
        <w:spacing w:after="0" w:line="276" w:lineRule="auto"/>
        <w:rPr>
          <w:lang w:val="et-EE"/>
        </w:rPr>
        <w:sectPr w:rsidR="00066377" w:rsidSect="00F471A1">
          <w:pgSz w:w="12240" w:h="15840"/>
          <w:pgMar w:top="1134" w:right="851" w:bottom="426" w:left="1134" w:header="720" w:footer="720" w:gutter="0"/>
          <w:cols w:space="720"/>
          <w:docGrid w:linePitch="360"/>
        </w:sectPr>
      </w:pPr>
    </w:p>
    <w:p w14:paraId="108D8ACF" w14:textId="6EE2B347" w:rsidR="00066377" w:rsidRDefault="00000000" w:rsidP="00066377">
      <w:pPr>
        <w:spacing w:after="0" w:line="276" w:lineRule="auto"/>
        <w:rPr>
          <w:lang w:val="et-EE"/>
        </w:rPr>
      </w:pPr>
      <w:sdt>
        <w:sdtPr>
          <w:rPr>
            <w:lang w:val="et-EE"/>
          </w:rPr>
          <w:id w:val="-1056698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342FA9">
        <w:rPr>
          <w:lang w:val="et-EE"/>
        </w:rPr>
        <w:t xml:space="preserve"> </w:t>
      </w:r>
      <w:r w:rsidR="00C755E9">
        <w:rPr>
          <w:lang w:val="et-EE"/>
        </w:rPr>
        <w:t>p</w:t>
      </w:r>
      <w:r w:rsidR="00D853AD">
        <w:rPr>
          <w:lang w:val="et-EE"/>
        </w:rPr>
        <w:t>ole puuet</w:t>
      </w:r>
      <w:r w:rsidR="00066377">
        <w:rPr>
          <w:lang w:val="et-EE"/>
        </w:rPr>
        <w:tab/>
      </w:r>
      <w:r w:rsidR="00066377">
        <w:rPr>
          <w:lang w:val="et-EE"/>
        </w:rPr>
        <w:tab/>
      </w:r>
      <w:r w:rsidR="00066377">
        <w:rPr>
          <w:lang w:val="et-EE"/>
        </w:rPr>
        <w:tab/>
      </w:r>
      <w:r w:rsidR="00066377">
        <w:rPr>
          <w:lang w:val="et-EE"/>
        </w:rPr>
        <w:tab/>
      </w:r>
      <w:r w:rsidR="00066377">
        <w:rPr>
          <w:lang w:val="et-EE"/>
        </w:rPr>
        <w:tab/>
      </w:r>
      <w:r w:rsidR="00066377">
        <w:rPr>
          <w:lang w:val="et-EE"/>
        </w:rPr>
        <w:tab/>
      </w:r>
      <w:r w:rsidR="00066377">
        <w:rPr>
          <w:lang w:val="et-EE"/>
        </w:rPr>
        <w:tab/>
      </w:r>
      <w:sdt>
        <w:sdtPr>
          <w:rPr>
            <w:lang w:val="et-EE"/>
          </w:rPr>
          <w:id w:val="1569769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7EF1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342FA9">
        <w:rPr>
          <w:lang w:val="et-EE"/>
        </w:rPr>
        <w:t xml:space="preserve"> </w:t>
      </w:r>
      <w:r w:rsidR="00066377">
        <w:rPr>
          <w:lang w:val="et-EE"/>
        </w:rPr>
        <w:t>liigun abita</w:t>
      </w:r>
    </w:p>
    <w:p w14:paraId="2112D127" w14:textId="77777777" w:rsidR="00D853AD" w:rsidRDefault="00000000" w:rsidP="00F471A1">
      <w:pPr>
        <w:spacing w:after="0" w:line="276" w:lineRule="auto"/>
        <w:rPr>
          <w:lang w:val="et-EE"/>
        </w:rPr>
      </w:pPr>
      <w:sdt>
        <w:sdtPr>
          <w:rPr>
            <w:lang w:val="et-EE"/>
          </w:rPr>
          <w:id w:val="26616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342FA9">
        <w:rPr>
          <w:lang w:val="et-EE"/>
        </w:rPr>
        <w:t xml:space="preserve"> </w:t>
      </w:r>
      <w:r w:rsidR="00D853AD">
        <w:rPr>
          <w:lang w:val="et-EE"/>
        </w:rPr>
        <w:t>keskmine puue, tähtajaga</w:t>
      </w:r>
      <w:r w:rsidR="00066377">
        <w:rPr>
          <w:lang w:val="et-EE"/>
        </w:rPr>
        <w:tab/>
      </w:r>
      <w:sdt>
        <w:sdtPr>
          <w:rPr>
            <w:lang w:val="et-EE"/>
          </w:rPr>
          <w:id w:val="-751353293"/>
          <w:showingPlcHdr/>
        </w:sdtPr>
        <w:sdtContent>
          <w:r w:rsidR="00D853AD" w:rsidRPr="00EC1AB2">
            <w:rPr>
              <w:rStyle w:val="Kohatitetekst"/>
              <w:sz w:val="16"/>
              <w:szCs w:val="16"/>
            </w:rPr>
            <w:t>………</w:t>
          </w:r>
          <w:r w:rsidR="00D853AD">
            <w:rPr>
              <w:rStyle w:val="Kohatitetekst"/>
              <w:sz w:val="16"/>
              <w:szCs w:val="16"/>
            </w:rPr>
            <w:t>…………………………</w:t>
          </w:r>
          <w:r w:rsidR="00066377">
            <w:rPr>
              <w:rStyle w:val="Kohatitetekst"/>
              <w:sz w:val="16"/>
              <w:szCs w:val="16"/>
            </w:rPr>
            <w:t>……..</w:t>
          </w:r>
          <w:r w:rsidR="00D853AD">
            <w:rPr>
              <w:rStyle w:val="Kohatitetekst"/>
              <w:sz w:val="16"/>
              <w:szCs w:val="16"/>
            </w:rPr>
            <w:t>………</w:t>
          </w:r>
        </w:sdtContent>
      </w:sdt>
      <w:r w:rsidR="00066377">
        <w:rPr>
          <w:lang w:val="et-EE"/>
        </w:rPr>
        <w:tab/>
      </w:r>
      <w:r w:rsidR="00066377">
        <w:rPr>
          <w:lang w:val="et-EE"/>
        </w:rPr>
        <w:tab/>
      </w:r>
      <w:sdt>
        <w:sdtPr>
          <w:rPr>
            <w:lang w:val="et-EE"/>
          </w:rPr>
          <w:id w:val="763806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7EF1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342FA9">
        <w:rPr>
          <w:lang w:val="et-EE"/>
        </w:rPr>
        <w:t xml:space="preserve"> </w:t>
      </w:r>
      <w:r w:rsidR="00066377">
        <w:rPr>
          <w:lang w:val="et-EE"/>
        </w:rPr>
        <w:t>olen voodihaige</w:t>
      </w:r>
      <w:r w:rsidR="00066377">
        <w:rPr>
          <w:lang w:val="et-EE"/>
        </w:rPr>
        <w:tab/>
      </w:r>
    </w:p>
    <w:p w14:paraId="69EE84F8" w14:textId="77777777" w:rsidR="00D853AD" w:rsidRDefault="00000000" w:rsidP="00F471A1">
      <w:pPr>
        <w:spacing w:after="0" w:line="276" w:lineRule="auto"/>
        <w:rPr>
          <w:lang w:val="et-EE"/>
        </w:rPr>
      </w:pPr>
      <w:sdt>
        <w:sdtPr>
          <w:rPr>
            <w:lang w:val="et-EE"/>
          </w:rPr>
          <w:id w:val="-50842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D853AD">
        <w:rPr>
          <w:lang w:val="et-EE"/>
        </w:rPr>
        <w:t xml:space="preserve"> raske puue, tähtajaga</w:t>
      </w:r>
      <w:r w:rsidR="00066377">
        <w:rPr>
          <w:lang w:val="et-EE"/>
        </w:rPr>
        <w:tab/>
      </w:r>
      <w:sdt>
        <w:sdtPr>
          <w:rPr>
            <w:lang w:val="et-EE"/>
          </w:rPr>
          <w:id w:val="636065829"/>
          <w:showingPlcHdr/>
        </w:sdtPr>
        <w:sdtContent>
          <w:r w:rsidR="00066377" w:rsidRPr="00EC1AB2">
            <w:rPr>
              <w:rStyle w:val="Kohatitetekst"/>
              <w:sz w:val="16"/>
              <w:szCs w:val="16"/>
            </w:rPr>
            <w:t>………</w:t>
          </w:r>
          <w:r w:rsidR="00066377">
            <w:rPr>
              <w:rStyle w:val="Kohatitetekst"/>
              <w:sz w:val="16"/>
              <w:szCs w:val="16"/>
            </w:rPr>
            <w:t>………………………………..………</w:t>
          </w:r>
        </w:sdtContent>
      </w:sdt>
      <w:r w:rsidR="00066377">
        <w:rPr>
          <w:lang w:val="et-EE"/>
        </w:rPr>
        <w:tab/>
      </w:r>
      <w:r w:rsidR="00066377">
        <w:rPr>
          <w:lang w:val="et-EE"/>
        </w:rPr>
        <w:tab/>
      </w:r>
      <w:sdt>
        <w:sdtPr>
          <w:rPr>
            <w:lang w:val="et-EE"/>
          </w:rPr>
          <w:id w:val="374659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7EF1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342FA9">
        <w:rPr>
          <w:lang w:val="et-EE"/>
        </w:rPr>
        <w:t xml:space="preserve"> </w:t>
      </w:r>
      <w:r w:rsidR="00066377">
        <w:rPr>
          <w:lang w:val="et-EE"/>
        </w:rPr>
        <w:t>kasutan liikumisel abivahendit (millist?)</w:t>
      </w:r>
    </w:p>
    <w:p w14:paraId="297D227A" w14:textId="18DF8C6D" w:rsidR="00066377" w:rsidRDefault="00000000" w:rsidP="007D5F1C">
      <w:pPr>
        <w:spacing w:after="0" w:line="276" w:lineRule="auto"/>
        <w:rPr>
          <w:lang w:val="et-EE"/>
        </w:rPr>
        <w:sectPr w:rsidR="00066377" w:rsidSect="00066377">
          <w:type w:val="continuous"/>
          <w:pgSz w:w="12240" w:h="15840"/>
          <w:pgMar w:top="1134" w:right="851" w:bottom="426" w:left="1134" w:header="720" w:footer="720" w:gutter="0"/>
          <w:cols w:space="720"/>
          <w:docGrid w:linePitch="360"/>
        </w:sectPr>
      </w:pPr>
      <w:sdt>
        <w:sdtPr>
          <w:rPr>
            <w:lang w:val="et-EE"/>
          </w:rPr>
          <w:id w:val="656353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342FA9">
        <w:rPr>
          <w:lang w:val="et-EE"/>
        </w:rPr>
        <w:t xml:space="preserve"> </w:t>
      </w:r>
      <w:r w:rsidR="00D853AD">
        <w:rPr>
          <w:lang w:val="et-EE"/>
        </w:rPr>
        <w:t>sügav puue, tähtajaga</w:t>
      </w:r>
      <w:r w:rsidR="00066377">
        <w:rPr>
          <w:lang w:val="et-EE"/>
        </w:rPr>
        <w:tab/>
      </w:r>
      <w:sdt>
        <w:sdtPr>
          <w:rPr>
            <w:lang w:val="et-EE"/>
          </w:rPr>
          <w:id w:val="1599757698"/>
          <w:showingPlcHdr/>
        </w:sdtPr>
        <w:sdtContent>
          <w:r w:rsidR="00066377" w:rsidRPr="00EC1AB2">
            <w:rPr>
              <w:rStyle w:val="Kohatitetekst"/>
              <w:sz w:val="16"/>
              <w:szCs w:val="16"/>
            </w:rPr>
            <w:t>………</w:t>
          </w:r>
          <w:r w:rsidR="00066377">
            <w:rPr>
              <w:rStyle w:val="Kohatitetekst"/>
              <w:sz w:val="16"/>
              <w:szCs w:val="16"/>
            </w:rPr>
            <w:t>………………………………..………</w:t>
          </w:r>
        </w:sdtContent>
      </w:sdt>
      <w:r w:rsidR="00066377">
        <w:rPr>
          <w:lang w:val="et-EE"/>
        </w:rPr>
        <w:t xml:space="preserve"> </w:t>
      </w:r>
      <w:r w:rsidR="00066377">
        <w:rPr>
          <w:lang w:val="et-EE"/>
        </w:rPr>
        <w:tab/>
      </w:r>
      <w:r w:rsidR="00066377">
        <w:rPr>
          <w:lang w:val="et-EE"/>
        </w:rPr>
        <w:tab/>
      </w:r>
      <w:sdt>
        <w:sdtPr>
          <w:rPr>
            <w:lang w:val="et-EE"/>
          </w:rPr>
          <w:id w:val="191493383"/>
          <w:showingPlcHdr/>
        </w:sdtPr>
        <w:sdtContent>
          <w:r w:rsidR="00066377" w:rsidRPr="00EC1AB2">
            <w:rPr>
              <w:rStyle w:val="Kohatitetekst"/>
              <w:sz w:val="16"/>
              <w:szCs w:val="16"/>
            </w:rPr>
            <w:t>………</w:t>
          </w:r>
          <w:r w:rsidR="00066377">
            <w:rPr>
              <w:rStyle w:val="Kohatitetekst"/>
              <w:sz w:val="16"/>
              <w:szCs w:val="16"/>
            </w:rPr>
            <w:t>……………………………………..………………………………..………</w:t>
          </w:r>
        </w:sdtContent>
      </w:sdt>
      <w:r w:rsidR="007D5F1C">
        <w:rPr>
          <w:lang w:val="et-EE"/>
        </w:rPr>
        <w:tab/>
      </w:r>
    </w:p>
    <w:p w14:paraId="40A07843" w14:textId="77777777" w:rsidR="00D853AD" w:rsidRDefault="00D853AD" w:rsidP="00E821A6">
      <w:pPr>
        <w:spacing w:before="120" w:after="0" w:line="276" w:lineRule="auto"/>
        <w:rPr>
          <w:lang w:val="et-EE"/>
        </w:rPr>
      </w:pPr>
      <w:r>
        <w:rPr>
          <w:lang w:val="et-EE"/>
        </w:rPr>
        <w:t>Minu raviskeem sisaldab:</w:t>
      </w:r>
    </w:p>
    <w:p w14:paraId="6732894A" w14:textId="77777777" w:rsidR="00D853AD" w:rsidRDefault="00000000" w:rsidP="00F471A1">
      <w:pPr>
        <w:spacing w:after="0" w:line="276" w:lineRule="auto"/>
        <w:rPr>
          <w:lang w:val="et-EE"/>
        </w:rPr>
      </w:pPr>
      <w:sdt>
        <w:sdtPr>
          <w:rPr>
            <w:lang w:val="et-EE"/>
          </w:rPr>
          <w:id w:val="-454643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342FA9">
        <w:rPr>
          <w:lang w:val="et-EE"/>
        </w:rPr>
        <w:t xml:space="preserve"> </w:t>
      </w:r>
      <w:r w:rsidR="00D853AD">
        <w:rPr>
          <w:lang w:val="et-EE"/>
        </w:rPr>
        <w:t>tabletiravi</w:t>
      </w:r>
    </w:p>
    <w:p w14:paraId="18C9CBC1" w14:textId="77777777" w:rsidR="00D853AD" w:rsidRDefault="00000000" w:rsidP="00F471A1">
      <w:pPr>
        <w:spacing w:after="0" w:line="276" w:lineRule="auto"/>
        <w:rPr>
          <w:lang w:val="et-EE"/>
        </w:rPr>
      </w:pPr>
      <w:sdt>
        <w:sdtPr>
          <w:rPr>
            <w:lang w:val="et-EE"/>
          </w:rPr>
          <w:id w:val="-1993022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D853AD">
        <w:rPr>
          <w:lang w:val="et-EE"/>
        </w:rPr>
        <w:t xml:space="preserve"> </w:t>
      </w:r>
      <w:r w:rsidR="00D853AD" w:rsidRPr="00B9651C">
        <w:rPr>
          <w:rFonts w:cstheme="minorHAnsi"/>
          <w:lang w:val="fi-FI"/>
        </w:rPr>
        <w:t>süstimist (kellaajad)</w:t>
      </w:r>
      <w:r w:rsidR="00F471A1" w:rsidRPr="00B9651C">
        <w:rPr>
          <w:rFonts w:cstheme="minorHAnsi"/>
          <w:lang w:val="fi-FI"/>
        </w:rPr>
        <w:tab/>
      </w:r>
      <w:r w:rsidR="00D853AD">
        <w:rPr>
          <w:lang w:val="et-EE"/>
        </w:rPr>
        <w:tab/>
        <w:t xml:space="preserve"> </w:t>
      </w:r>
      <w:sdt>
        <w:sdtPr>
          <w:rPr>
            <w:lang w:val="et-EE"/>
          </w:rPr>
          <w:id w:val="-593393480"/>
          <w:showingPlcHdr/>
        </w:sdtPr>
        <w:sdtContent>
          <w:r w:rsidR="00D853AD" w:rsidRPr="00EC1AB2">
            <w:rPr>
              <w:rStyle w:val="Kohatitetekst"/>
              <w:sz w:val="16"/>
              <w:szCs w:val="16"/>
            </w:rPr>
            <w:t>………</w:t>
          </w:r>
          <w:r w:rsidR="00D853AD">
            <w:rPr>
              <w:rStyle w:val="Kohatitetekst"/>
              <w:sz w:val="16"/>
              <w:szCs w:val="16"/>
            </w:rPr>
            <w:t>……………………………………………………………………</w:t>
          </w:r>
          <w:r w:rsidR="00E821A6">
            <w:rPr>
              <w:rStyle w:val="Kohatitetekst"/>
              <w:sz w:val="16"/>
              <w:szCs w:val="16"/>
            </w:rPr>
            <w:t>……………….</w:t>
          </w:r>
          <w:r w:rsidR="00D853AD" w:rsidRPr="00EC1AB2">
            <w:rPr>
              <w:rStyle w:val="Kohatitetekst"/>
              <w:sz w:val="16"/>
              <w:szCs w:val="16"/>
            </w:rPr>
            <w:t>……………………………………………………………………………….</w:t>
          </w:r>
        </w:sdtContent>
      </w:sdt>
    </w:p>
    <w:p w14:paraId="109A65DC" w14:textId="77777777" w:rsidR="00D853AD" w:rsidRDefault="00000000" w:rsidP="00F471A1">
      <w:pPr>
        <w:spacing w:after="0" w:line="276" w:lineRule="auto"/>
        <w:rPr>
          <w:lang w:val="et-EE"/>
        </w:rPr>
      </w:pPr>
      <w:sdt>
        <w:sdtPr>
          <w:rPr>
            <w:lang w:val="et-EE"/>
          </w:rPr>
          <w:id w:val="-1596479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D853AD">
        <w:rPr>
          <w:lang w:val="et-EE"/>
        </w:rPr>
        <w:t xml:space="preserve"> </w:t>
      </w:r>
      <w:r w:rsidR="00D853AD" w:rsidRPr="00B9651C">
        <w:rPr>
          <w:rFonts w:cstheme="minorHAnsi"/>
          <w:lang w:val="fi-FI"/>
        </w:rPr>
        <w:t>teisi protseduure (milliseid)</w:t>
      </w:r>
      <w:r w:rsidR="00D853AD">
        <w:rPr>
          <w:lang w:val="et-EE"/>
        </w:rPr>
        <w:tab/>
        <w:t xml:space="preserve"> </w:t>
      </w:r>
      <w:sdt>
        <w:sdtPr>
          <w:rPr>
            <w:lang w:val="et-EE"/>
          </w:rPr>
          <w:id w:val="-997807026"/>
          <w:showingPlcHdr/>
        </w:sdtPr>
        <w:sdtContent>
          <w:r w:rsidR="00E821A6" w:rsidRPr="00EC1AB2">
            <w:rPr>
              <w:rStyle w:val="Kohatitetekst"/>
              <w:sz w:val="16"/>
              <w:szCs w:val="16"/>
            </w:rPr>
            <w:t>………</w:t>
          </w:r>
          <w:r w:rsidR="00E821A6">
            <w:rPr>
              <w:rStyle w:val="Kohatitetekst"/>
              <w:sz w:val="16"/>
              <w:szCs w:val="16"/>
            </w:rPr>
            <w:t>…………………………………………………………………………………….</w:t>
          </w:r>
          <w:r w:rsidR="00E821A6" w:rsidRPr="00EC1AB2">
            <w:rPr>
              <w:rStyle w:val="Kohatitetekst"/>
              <w:sz w:val="16"/>
              <w:szCs w:val="16"/>
            </w:rPr>
            <w:t>……………………………………………………………………………….</w:t>
          </w:r>
        </w:sdtContent>
      </w:sdt>
    </w:p>
    <w:p w14:paraId="0E426BFC" w14:textId="77777777" w:rsidR="00F471A1" w:rsidRDefault="00F471A1">
      <w:pPr>
        <w:rPr>
          <w:lang w:val="et-EE"/>
        </w:rPr>
      </w:pPr>
    </w:p>
    <w:p w14:paraId="25356BD4" w14:textId="77777777" w:rsidR="00C64702" w:rsidRDefault="00F471A1">
      <w:pPr>
        <w:rPr>
          <w:lang w:val="et-EE"/>
        </w:rPr>
      </w:pPr>
      <w:r>
        <w:rPr>
          <w:lang w:val="et-EE"/>
        </w:rPr>
        <w:lastRenderedPageBreak/>
        <w:t xml:space="preserve">Minu perearst </w:t>
      </w:r>
      <w:r w:rsidR="00066377">
        <w:rPr>
          <w:lang w:val="et-EE"/>
        </w:rPr>
        <w:t xml:space="preserve">on </w:t>
      </w:r>
      <w:r>
        <w:rPr>
          <w:lang w:val="et-EE"/>
        </w:rPr>
        <w:t>(nimi ja telefon)</w:t>
      </w:r>
      <w:r w:rsidR="00066377">
        <w:rPr>
          <w:lang w:val="et-EE"/>
        </w:rPr>
        <w:t xml:space="preserve"> </w:t>
      </w:r>
      <w:sdt>
        <w:sdtPr>
          <w:rPr>
            <w:lang w:val="et-EE"/>
          </w:rPr>
          <w:id w:val="1217235533"/>
          <w:showingPlcHdr/>
        </w:sdtPr>
        <w:sdtContent>
          <w:r w:rsidR="00E821A6" w:rsidRPr="00EC1AB2">
            <w:rPr>
              <w:rStyle w:val="Kohatitetekst"/>
              <w:sz w:val="16"/>
              <w:szCs w:val="16"/>
            </w:rPr>
            <w:t>………</w:t>
          </w:r>
          <w:r w:rsidR="00E821A6">
            <w:rPr>
              <w:rStyle w:val="Kohatitetekst"/>
              <w:sz w:val="16"/>
              <w:szCs w:val="16"/>
            </w:rPr>
            <w:t>……………</w:t>
          </w:r>
          <w:r w:rsidR="009A618C">
            <w:rPr>
              <w:rStyle w:val="Kohatitetekst"/>
              <w:sz w:val="16"/>
              <w:szCs w:val="16"/>
            </w:rPr>
            <w:t>……………….</w:t>
          </w:r>
          <w:r w:rsidR="00E821A6">
            <w:rPr>
              <w:rStyle w:val="Kohatitetekst"/>
              <w:sz w:val="16"/>
              <w:szCs w:val="16"/>
            </w:rPr>
            <w:t>………………………………………………….</w:t>
          </w:r>
          <w:r w:rsidR="00E821A6" w:rsidRPr="00EC1AB2">
            <w:rPr>
              <w:rStyle w:val="Kohatitetekst"/>
              <w:sz w:val="16"/>
              <w:szCs w:val="16"/>
            </w:rPr>
            <w:t>……………………………………………………………………………….</w:t>
          </w:r>
        </w:sdtContent>
      </w:sdt>
    </w:p>
    <w:p w14:paraId="0D767039" w14:textId="77777777" w:rsidR="00F471A1" w:rsidRPr="00E821A6" w:rsidRDefault="00F471A1" w:rsidP="00E821A6">
      <w:pPr>
        <w:spacing w:after="120"/>
        <w:rPr>
          <w:b/>
          <w:lang w:val="et-EE"/>
        </w:rPr>
      </w:pPr>
      <w:r w:rsidRPr="00E821A6">
        <w:rPr>
          <w:b/>
          <w:lang w:val="et-EE"/>
        </w:rPr>
        <w:t>Sissetulek ja teenuse eest tasumine</w:t>
      </w:r>
    </w:p>
    <w:p w14:paraId="13BBE3C5" w14:textId="19197CCE" w:rsidR="00F471A1" w:rsidRDefault="00F471A1" w:rsidP="00144E0E">
      <w:pPr>
        <w:spacing w:after="0" w:line="360" w:lineRule="auto"/>
        <w:rPr>
          <w:lang w:val="et-EE"/>
        </w:rPr>
      </w:pPr>
      <w:r>
        <w:rPr>
          <w:lang w:val="et-EE"/>
        </w:rPr>
        <w:t>Minu sissetulek on (summa)</w:t>
      </w:r>
      <w:r w:rsidR="009A618C">
        <w:rPr>
          <w:lang w:val="et-EE"/>
        </w:rPr>
        <w:tab/>
      </w:r>
      <w:sdt>
        <w:sdtPr>
          <w:rPr>
            <w:lang w:val="et-EE"/>
          </w:rPr>
          <w:id w:val="2023273886"/>
          <w:showingPlcHdr/>
        </w:sdtPr>
        <w:sdtContent>
          <w:r w:rsidRPr="00EC1AB2">
            <w:rPr>
              <w:rStyle w:val="Kohatitetekst"/>
              <w:sz w:val="16"/>
              <w:szCs w:val="16"/>
            </w:rPr>
            <w:t>………</w:t>
          </w:r>
          <w:r>
            <w:rPr>
              <w:rStyle w:val="Kohatitetekst"/>
              <w:sz w:val="16"/>
              <w:szCs w:val="16"/>
            </w:rPr>
            <w:t>…</w:t>
          </w:r>
          <w:r w:rsidR="00066377">
            <w:rPr>
              <w:rStyle w:val="Kohatitetekst"/>
              <w:sz w:val="16"/>
              <w:szCs w:val="16"/>
            </w:rPr>
            <w:t>..</w:t>
          </w:r>
          <w:r>
            <w:rPr>
              <w:rStyle w:val="Kohatitetekst"/>
              <w:sz w:val="16"/>
              <w:szCs w:val="16"/>
            </w:rPr>
            <w:t>…………………</w:t>
          </w:r>
        </w:sdtContent>
      </w:sdt>
      <w:r>
        <w:rPr>
          <w:lang w:val="et-EE"/>
        </w:rPr>
        <w:t xml:space="preserve"> </w:t>
      </w:r>
      <w:r w:rsidR="00066377">
        <w:rPr>
          <w:lang w:val="et-EE"/>
        </w:rPr>
        <w:tab/>
      </w:r>
      <w:r>
        <w:rPr>
          <w:lang w:val="et-EE"/>
        </w:rPr>
        <w:t xml:space="preserve">Väljamakse viis </w:t>
      </w:r>
      <w:r w:rsidR="009A618C">
        <w:rPr>
          <w:lang w:val="et-EE"/>
        </w:rPr>
        <w:tab/>
      </w:r>
      <w:sdt>
        <w:sdtPr>
          <w:rPr>
            <w:lang w:val="et-EE"/>
          </w:rPr>
          <w:id w:val="-1738926863"/>
          <w:showingPlcHdr/>
        </w:sdtPr>
        <w:sdtContent>
          <w:r w:rsidRPr="00EC1AB2">
            <w:rPr>
              <w:rStyle w:val="Kohatitetekst"/>
              <w:sz w:val="16"/>
              <w:szCs w:val="16"/>
            </w:rPr>
            <w:t>……</w:t>
          </w:r>
          <w:r w:rsidR="00144E0E">
            <w:rPr>
              <w:rStyle w:val="Kohatitetekst"/>
              <w:sz w:val="16"/>
              <w:szCs w:val="16"/>
            </w:rPr>
            <w:t>…………………..........</w:t>
          </w:r>
          <w:r w:rsidR="00066377">
            <w:rPr>
              <w:rStyle w:val="Kohatitetekst"/>
              <w:sz w:val="16"/>
              <w:szCs w:val="16"/>
            </w:rPr>
            <w:t>..........</w:t>
          </w:r>
          <w:r w:rsidR="00144E0E">
            <w:rPr>
              <w:rStyle w:val="Kohatitetekst"/>
              <w:sz w:val="16"/>
              <w:szCs w:val="16"/>
            </w:rPr>
            <w:t>.</w:t>
          </w:r>
          <w:r w:rsidR="00066377">
            <w:rPr>
              <w:rStyle w:val="Kohatitetekst"/>
              <w:sz w:val="16"/>
              <w:szCs w:val="16"/>
            </w:rPr>
            <w:t>......</w:t>
          </w:r>
          <w:r w:rsidR="00144E0E">
            <w:rPr>
              <w:rStyle w:val="Kohatitetekst"/>
              <w:sz w:val="16"/>
              <w:szCs w:val="16"/>
            </w:rPr>
            <w:t>...</w:t>
          </w:r>
          <w:r w:rsidR="00066377">
            <w:rPr>
              <w:rStyle w:val="Kohatitetekst"/>
              <w:sz w:val="16"/>
              <w:szCs w:val="16"/>
            </w:rPr>
            <w:t>......</w:t>
          </w:r>
          <w:r w:rsidRPr="00EC1AB2">
            <w:rPr>
              <w:rStyle w:val="Kohatitetekst"/>
              <w:sz w:val="16"/>
              <w:szCs w:val="16"/>
            </w:rPr>
            <w:t>…</w:t>
          </w:r>
          <w:r w:rsidR="00144E0E">
            <w:rPr>
              <w:rStyle w:val="Kohatitetekst"/>
              <w:sz w:val="16"/>
              <w:szCs w:val="16"/>
            </w:rPr>
            <w:t>………………………………………</w:t>
          </w:r>
        </w:sdtContent>
      </w:sdt>
    </w:p>
    <w:p w14:paraId="2A1DC4B9" w14:textId="77777777" w:rsidR="00F471A1" w:rsidRDefault="00F471A1" w:rsidP="00144E0E">
      <w:pPr>
        <w:spacing w:after="0" w:line="360" w:lineRule="auto"/>
        <w:rPr>
          <w:lang w:val="et-EE"/>
        </w:rPr>
      </w:pPr>
      <w:r>
        <w:rPr>
          <w:lang w:val="et-EE"/>
        </w:rPr>
        <w:t xml:space="preserve">Isik, kellel on ligipääs kontole maksete korraldamiseks </w:t>
      </w:r>
      <w:sdt>
        <w:sdtPr>
          <w:rPr>
            <w:lang w:val="et-EE"/>
          </w:rPr>
          <w:id w:val="-727924480"/>
          <w:showingPlcHdr/>
        </w:sdtPr>
        <w:sdtContent>
          <w:r w:rsidRPr="00EC1AB2">
            <w:rPr>
              <w:rStyle w:val="Kohatitetekst"/>
              <w:sz w:val="16"/>
              <w:szCs w:val="16"/>
            </w:rPr>
            <w:t>………</w:t>
          </w:r>
          <w:r>
            <w:rPr>
              <w:rStyle w:val="Kohatitetekst"/>
              <w:sz w:val="16"/>
              <w:szCs w:val="16"/>
            </w:rPr>
            <w:t>……………………………………………………………………………………………………………………</w:t>
          </w:r>
        </w:sdtContent>
      </w:sdt>
    </w:p>
    <w:p w14:paraId="5310C3F9" w14:textId="77777777" w:rsidR="00144E0E" w:rsidRDefault="00144E0E" w:rsidP="00144E0E">
      <w:pPr>
        <w:spacing w:after="0" w:line="276" w:lineRule="auto"/>
        <w:rPr>
          <w:sz w:val="16"/>
          <w:szCs w:val="16"/>
          <w:lang w:val="et-EE"/>
        </w:rPr>
      </w:pPr>
    </w:p>
    <w:p w14:paraId="315F390D" w14:textId="0F3F04C9" w:rsidR="00FD5816" w:rsidRPr="00FD5816" w:rsidRDefault="00FD5816" w:rsidP="00144E0E">
      <w:pPr>
        <w:spacing w:after="0" w:line="276" w:lineRule="auto"/>
        <w:rPr>
          <w:lang w:val="et-EE"/>
        </w:rPr>
      </w:pPr>
      <w:r>
        <w:rPr>
          <w:lang w:val="et-EE"/>
        </w:rPr>
        <w:t>Toetust palun:</w:t>
      </w:r>
    </w:p>
    <w:p w14:paraId="05A1BBC8" w14:textId="5921E3DC" w:rsidR="00144E0E" w:rsidRPr="00B9651C" w:rsidRDefault="00000000" w:rsidP="00144E0E">
      <w:pPr>
        <w:spacing w:after="0" w:line="276" w:lineRule="auto"/>
        <w:rPr>
          <w:rFonts w:cstheme="minorHAnsi"/>
          <w:lang w:val="fi-FI"/>
        </w:rPr>
      </w:pPr>
      <w:sdt>
        <w:sdtPr>
          <w:rPr>
            <w:lang w:val="et-EE"/>
          </w:rPr>
          <w:id w:val="131451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342FA9">
        <w:rPr>
          <w:lang w:val="et-EE"/>
        </w:rPr>
        <w:t xml:space="preserve"> </w:t>
      </w:r>
      <w:r w:rsidR="00FD5816">
        <w:rPr>
          <w:lang w:val="et-EE"/>
        </w:rPr>
        <w:t>Hooldukulu komponendi tasumiseks</w:t>
      </w:r>
    </w:p>
    <w:p w14:paraId="28DA255E" w14:textId="0EC7A6CA" w:rsidR="00144E0E" w:rsidRPr="00144E0E" w:rsidRDefault="00000000" w:rsidP="00FD5816">
      <w:pPr>
        <w:spacing w:after="0" w:line="276" w:lineRule="auto"/>
        <w:rPr>
          <w:lang w:val="et-EE"/>
        </w:rPr>
      </w:pPr>
      <w:sdt>
        <w:sdtPr>
          <w:rPr>
            <w:lang w:val="et-EE"/>
          </w:rPr>
          <w:id w:val="-6597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342FA9" w:rsidRPr="00144E0E">
        <w:rPr>
          <w:lang w:val="et-EE"/>
        </w:rPr>
        <w:t xml:space="preserve"> </w:t>
      </w:r>
      <w:r w:rsidR="00FD5816">
        <w:rPr>
          <w:lang w:val="et-EE"/>
        </w:rPr>
        <w:t>M</w:t>
      </w:r>
      <w:r w:rsidR="00FD5816">
        <w:t>ajutus- ja toitlustuskulude ning muude teenusega seotud isiklikke kulude tasumiseks (sissetulek ei kata kulusid)</w:t>
      </w:r>
    </w:p>
    <w:p w14:paraId="4E5D4D23" w14:textId="77777777" w:rsidR="00FD5816" w:rsidRDefault="00FD5816" w:rsidP="00144E0E">
      <w:pPr>
        <w:spacing w:after="0" w:line="276" w:lineRule="auto"/>
        <w:rPr>
          <w:lang w:val="et-EE"/>
        </w:rPr>
      </w:pPr>
    </w:p>
    <w:p w14:paraId="443A838B" w14:textId="77777777" w:rsidR="00144E0E" w:rsidRPr="00D205B6" w:rsidRDefault="00144E0E" w:rsidP="00144E0E">
      <w:pPr>
        <w:spacing w:after="0" w:line="276" w:lineRule="auto"/>
        <w:rPr>
          <w:b/>
          <w:lang w:val="et-EE"/>
        </w:rPr>
      </w:pPr>
      <w:r w:rsidRPr="00D205B6">
        <w:rPr>
          <w:b/>
          <w:lang w:val="et-EE"/>
        </w:rPr>
        <w:t>Taotlusele lisatud dokumendid</w:t>
      </w:r>
    </w:p>
    <w:p w14:paraId="13D54543" w14:textId="28E1B9F1" w:rsidR="00144E0E" w:rsidRPr="00144E0E" w:rsidRDefault="00144E0E" w:rsidP="00144E0E">
      <w:pPr>
        <w:spacing w:after="0" w:line="276" w:lineRule="auto"/>
        <w:rPr>
          <w:lang w:val="et-EE"/>
        </w:rPr>
      </w:pPr>
    </w:p>
    <w:p w14:paraId="1B291E61" w14:textId="2634C68C" w:rsidR="00C755E9" w:rsidRDefault="00000000" w:rsidP="00144E0E">
      <w:pPr>
        <w:spacing w:after="0" w:line="276" w:lineRule="auto"/>
        <w:rPr>
          <w:lang w:val="et-EE"/>
        </w:rPr>
      </w:pPr>
      <w:sdt>
        <w:sdtPr>
          <w:rPr>
            <w:lang w:val="et-EE"/>
          </w:rPr>
          <w:id w:val="1456599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5E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755E9">
        <w:rPr>
          <w:lang w:val="et-EE"/>
        </w:rPr>
        <w:t xml:space="preserve"> pangakonto väljavõte vähemalt </w:t>
      </w:r>
      <w:r w:rsidR="009E2FDC">
        <w:rPr>
          <w:lang w:val="et-EE"/>
        </w:rPr>
        <w:t>3</w:t>
      </w:r>
      <w:r w:rsidR="00C755E9">
        <w:rPr>
          <w:lang w:val="et-EE"/>
        </w:rPr>
        <w:t xml:space="preserve"> kuud</w:t>
      </w:r>
    </w:p>
    <w:p w14:paraId="575C1181" w14:textId="77777777" w:rsidR="00144E0E" w:rsidRDefault="00144E0E" w:rsidP="00144E0E">
      <w:pPr>
        <w:spacing w:after="0" w:line="276" w:lineRule="auto"/>
        <w:rPr>
          <w:lang w:val="et-EE"/>
        </w:rPr>
      </w:pPr>
    </w:p>
    <w:p w14:paraId="02187615" w14:textId="77777777" w:rsidR="00437EF1" w:rsidRPr="00573E6B" w:rsidRDefault="00437EF1" w:rsidP="00437EF1">
      <w:pPr>
        <w:spacing w:after="0" w:line="240" w:lineRule="auto"/>
        <w:rPr>
          <w:rFonts w:cs="Calibri"/>
          <w:b/>
          <w:sz w:val="24"/>
          <w:szCs w:val="24"/>
          <w:lang w:val="et-EE"/>
        </w:rPr>
      </w:pPr>
      <w:r w:rsidRPr="00573E6B">
        <w:rPr>
          <w:rFonts w:cs="Calibri"/>
          <w:b/>
          <w:sz w:val="24"/>
          <w:szCs w:val="24"/>
          <w:lang w:val="et-EE"/>
        </w:rPr>
        <w:t>Kinnitan, et</w:t>
      </w:r>
    </w:p>
    <w:p w14:paraId="7F76AC89" w14:textId="26B31650" w:rsidR="00437EF1" w:rsidRPr="00AB1849" w:rsidRDefault="00000000" w:rsidP="00437EF1">
      <w:pPr>
        <w:spacing w:after="0" w:line="240" w:lineRule="auto"/>
        <w:rPr>
          <w:rFonts w:cs="Calibri"/>
          <w:lang w:val="et-EE"/>
        </w:rPr>
      </w:pPr>
      <w:sdt>
        <w:sdtPr>
          <w:rPr>
            <w:rFonts w:cs="Calibri"/>
            <w:lang w:val="et-EE"/>
          </w:rPr>
          <w:id w:val="1794481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7EF1">
            <w:rPr>
              <w:rFonts w:ascii="MS Gothic" w:eastAsia="MS Gothic" w:hAnsi="MS Gothic" w:cs="Calibri" w:hint="eastAsia"/>
              <w:lang w:val="et-EE"/>
            </w:rPr>
            <w:t>☐</w:t>
          </w:r>
        </w:sdtContent>
      </w:sdt>
      <w:r w:rsidR="00437EF1" w:rsidRPr="00AB1849">
        <w:rPr>
          <w:rFonts w:cs="Calibri"/>
          <w:lang w:val="et-EE"/>
        </w:rPr>
        <w:t xml:space="preserve"> Esitatud andmed on tõesed</w:t>
      </w:r>
      <w:r w:rsidR="00437EF1">
        <w:rPr>
          <w:rFonts w:cs="Calibri"/>
          <w:lang w:val="et-EE"/>
        </w:rPr>
        <w:t xml:space="preserve">. </w:t>
      </w:r>
      <w:r w:rsidR="00437EF1" w:rsidRPr="00212D5D">
        <w:rPr>
          <w:rFonts w:cs="Calibri"/>
          <w:lang w:val="et-EE"/>
        </w:rPr>
        <w:t>Olen tutvunud</w:t>
      </w:r>
      <w:r w:rsidR="00CF2AC4">
        <w:rPr>
          <w:rFonts w:cs="Calibri"/>
          <w:lang w:val="et-EE"/>
        </w:rPr>
        <w:t xml:space="preserve"> </w:t>
      </w:r>
      <w:r w:rsidR="00CF2AC4" w:rsidRPr="00A12BB6">
        <w:rPr>
          <w:rFonts w:cs="Calibri"/>
          <w:lang w:val="et-EE"/>
        </w:rPr>
        <w:t xml:space="preserve">toetuse </w:t>
      </w:r>
      <w:r w:rsidR="00437EF1">
        <w:rPr>
          <w:rFonts w:cs="Calibri"/>
          <w:lang w:val="et-EE"/>
        </w:rPr>
        <w:t>määramise</w:t>
      </w:r>
      <w:r w:rsidR="00437EF1" w:rsidRPr="00212D5D">
        <w:rPr>
          <w:rFonts w:cs="Calibri"/>
          <w:lang w:val="et-EE"/>
        </w:rPr>
        <w:t xml:space="preserve"> tingimustega</w:t>
      </w:r>
    </w:p>
    <w:p w14:paraId="06C60AB9" w14:textId="77777777" w:rsidR="00437EF1" w:rsidRPr="0070207D" w:rsidRDefault="00437EF1" w:rsidP="00437EF1">
      <w:pPr>
        <w:spacing w:after="0" w:line="240" w:lineRule="auto"/>
        <w:rPr>
          <w:rFonts w:cs="Calibri"/>
          <w:sz w:val="20"/>
          <w:szCs w:val="20"/>
          <w:lang w:val="et-EE"/>
        </w:rPr>
      </w:pPr>
    </w:p>
    <w:p w14:paraId="7696047D" w14:textId="77777777" w:rsidR="00437EF1" w:rsidRDefault="00437EF1" w:rsidP="00437EF1">
      <w:pPr>
        <w:spacing w:after="0" w:line="240" w:lineRule="auto"/>
        <w:rPr>
          <w:rFonts w:cs="Calibri"/>
          <w:sz w:val="20"/>
          <w:szCs w:val="20"/>
          <w:lang w:val="et-EE"/>
        </w:rPr>
      </w:pPr>
    </w:p>
    <w:p w14:paraId="743732D5" w14:textId="7A2E94F6" w:rsidR="00437EF1" w:rsidRDefault="00437EF1" w:rsidP="00437EF1">
      <w:pPr>
        <w:spacing w:line="276" w:lineRule="auto"/>
        <w:rPr>
          <w:sz w:val="20"/>
          <w:szCs w:val="20"/>
          <w:lang w:val="fi-FI"/>
        </w:rPr>
      </w:pPr>
      <w:r w:rsidRPr="00F871B4">
        <w:rPr>
          <w:lang w:val="fi-FI"/>
        </w:rPr>
        <w:t>Otsusest palun mulle teatada</w:t>
      </w:r>
      <w:r>
        <w:rPr>
          <w:sz w:val="20"/>
          <w:szCs w:val="20"/>
          <w:lang w:val="fi-FI"/>
        </w:rPr>
        <w:tab/>
        <w:t xml:space="preserve"> </w:t>
      </w:r>
      <w:sdt>
        <w:sdtPr>
          <w:rPr>
            <w:rFonts w:ascii="Calibri Light" w:hAnsi="Calibri Light" w:cs="Calibri Light"/>
            <w:sz w:val="24"/>
            <w:szCs w:val="24"/>
            <w:lang w:eastAsia="et-EE"/>
          </w:rPr>
          <w:id w:val="-74202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z w:val="24"/>
              <w:szCs w:val="24"/>
              <w:lang w:eastAsia="et-EE"/>
            </w:rPr>
            <w:t>☐</w:t>
          </w:r>
        </w:sdtContent>
      </w:sdt>
      <w:r w:rsidRPr="00F871B4">
        <w:rPr>
          <w:rFonts w:ascii="Calibri Light" w:hAnsi="Calibri Light" w:cs="Calibri Light"/>
          <w:lang w:eastAsia="et-EE"/>
        </w:rPr>
        <w:t xml:space="preserve">  </w:t>
      </w:r>
      <w:r w:rsidRPr="00F871B4">
        <w:rPr>
          <w:lang w:val="fi-FI"/>
        </w:rPr>
        <w:t>e-postile</w:t>
      </w:r>
      <w:r>
        <w:rPr>
          <w:sz w:val="20"/>
          <w:szCs w:val="20"/>
          <w:lang w:val="fi-FI"/>
        </w:rPr>
        <w:t xml:space="preserve">                     </w:t>
      </w:r>
      <w:sdt>
        <w:sdtPr>
          <w:rPr>
            <w:rFonts w:ascii="Calibri Light" w:hAnsi="Calibri Light" w:cs="Calibri Light"/>
            <w:sz w:val="24"/>
            <w:szCs w:val="24"/>
            <w:lang w:eastAsia="et-EE"/>
          </w:rPr>
          <w:id w:val="934784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z w:val="24"/>
              <w:szCs w:val="24"/>
              <w:lang w:eastAsia="et-EE"/>
            </w:rPr>
            <w:t>☐</w:t>
          </w:r>
        </w:sdtContent>
      </w:sdt>
      <w:r>
        <w:rPr>
          <w:rFonts w:ascii="Calibri Light" w:hAnsi="Calibri Light" w:cs="Calibri Light"/>
          <w:sz w:val="20"/>
          <w:szCs w:val="20"/>
          <w:lang w:eastAsia="et-EE"/>
        </w:rPr>
        <w:t xml:space="preserve">  </w:t>
      </w:r>
      <w:r w:rsidRPr="00F871B4">
        <w:rPr>
          <w:lang w:val="fi-FI"/>
        </w:rPr>
        <w:t>postiaadressile</w:t>
      </w:r>
      <w:r>
        <w:rPr>
          <w:sz w:val="20"/>
          <w:szCs w:val="20"/>
          <w:lang w:val="fi-FI"/>
        </w:rPr>
        <w:t xml:space="preserve">             </w:t>
      </w:r>
    </w:p>
    <w:p w14:paraId="04A6064D" w14:textId="77777777" w:rsidR="00437EF1" w:rsidRPr="0070207D" w:rsidRDefault="00437EF1" w:rsidP="00437EF1">
      <w:pPr>
        <w:spacing w:after="0" w:line="240" w:lineRule="auto"/>
        <w:rPr>
          <w:rFonts w:cs="Calibri"/>
          <w:sz w:val="20"/>
          <w:szCs w:val="20"/>
          <w:lang w:val="et-EE"/>
        </w:rPr>
      </w:pPr>
    </w:p>
    <w:p w14:paraId="704C6141" w14:textId="3137870D" w:rsidR="00437EF1" w:rsidRDefault="00000000" w:rsidP="00437EF1">
      <w:pPr>
        <w:spacing w:after="0" w:line="240" w:lineRule="auto"/>
        <w:rPr>
          <w:rFonts w:cs="Calibri"/>
          <w:sz w:val="20"/>
          <w:szCs w:val="20"/>
          <w:lang w:val="et-EE"/>
        </w:rPr>
      </w:pPr>
      <w:sdt>
        <w:sdtPr>
          <w:rPr>
            <w:rFonts w:ascii="Calibri Light" w:hAnsi="Calibri Light" w:cs="Calibri Light"/>
            <w:sz w:val="24"/>
            <w:szCs w:val="24"/>
            <w:lang w:eastAsia="et-EE"/>
          </w:rPr>
          <w:id w:val="-942988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2AC4" w:rsidRPr="00A12BB6">
            <w:rPr>
              <w:rFonts w:ascii="MS Gothic" w:eastAsia="MS Gothic" w:hAnsi="MS Gothic" w:cs="Calibri Light" w:hint="eastAsia"/>
              <w:sz w:val="24"/>
              <w:szCs w:val="24"/>
              <w:lang w:eastAsia="et-EE"/>
            </w:rPr>
            <w:t>☐</w:t>
          </w:r>
        </w:sdtContent>
      </w:sdt>
      <w:r w:rsidR="00CF2AC4" w:rsidRPr="00A12BB6">
        <w:rPr>
          <w:rFonts w:cs="Calibri"/>
          <w:sz w:val="20"/>
          <w:szCs w:val="20"/>
          <w:lang w:val="et-EE"/>
        </w:rPr>
        <w:t xml:space="preserve"> </w:t>
      </w:r>
      <w:r w:rsidR="00C50A2A" w:rsidRPr="00A12BB6">
        <w:rPr>
          <w:rFonts w:cs="Calibri"/>
          <w:sz w:val="20"/>
          <w:szCs w:val="20"/>
          <w:lang w:val="et-EE"/>
        </w:rPr>
        <w:t xml:space="preserve">Olen nõus, et </w:t>
      </w:r>
      <w:r w:rsidR="007D5F1C" w:rsidRPr="00A12BB6">
        <w:rPr>
          <w:rFonts w:cs="Calibri"/>
          <w:sz w:val="20"/>
          <w:szCs w:val="20"/>
          <w:lang w:val="et-EE"/>
        </w:rPr>
        <w:t>Rakvere Linnavalitsus</w:t>
      </w:r>
      <w:r w:rsidR="00C50A2A" w:rsidRPr="00A12BB6">
        <w:rPr>
          <w:rFonts w:cs="Calibri"/>
          <w:sz w:val="20"/>
          <w:szCs w:val="20"/>
          <w:lang w:val="et-EE"/>
        </w:rPr>
        <w:t xml:space="preserve"> töötleb minu isikuandmeid, eesmärgiga hinnata hooldekodu teenuse vajadust ning määrata hooldekodu teenuse toetus . </w:t>
      </w:r>
    </w:p>
    <w:p w14:paraId="0E126312" w14:textId="77777777" w:rsidR="00A12BB6" w:rsidRDefault="00A12BB6" w:rsidP="00437EF1">
      <w:pPr>
        <w:spacing w:after="0" w:line="240" w:lineRule="auto"/>
        <w:rPr>
          <w:rFonts w:cs="Calibri"/>
          <w:sz w:val="20"/>
          <w:szCs w:val="20"/>
          <w:lang w:val="et-EE"/>
        </w:rPr>
      </w:pPr>
    </w:p>
    <w:p w14:paraId="34AC5B7F" w14:textId="77777777" w:rsidR="00A12BB6" w:rsidRDefault="00A12BB6" w:rsidP="00437EF1">
      <w:pPr>
        <w:spacing w:after="0" w:line="240" w:lineRule="auto"/>
        <w:rPr>
          <w:rFonts w:cs="Calibri"/>
          <w:sz w:val="20"/>
          <w:szCs w:val="20"/>
          <w:lang w:val="et-EE"/>
        </w:rPr>
      </w:pPr>
    </w:p>
    <w:p w14:paraId="315630FE" w14:textId="77777777" w:rsidR="00A12BB6" w:rsidRPr="00A12BB6" w:rsidRDefault="00A12BB6" w:rsidP="00437EF1">
      <w:pPr>
        <w:spacing w:after="0" w:line="240" w:lineRule="auto"/>
        <w:rPr>
          <w:rFonts w:cs="Calibri"/>
          <w:sz w:val="20"/>
          <w:szCs w:val="20"/>
          <w:lang w:val="et-EE"/>
        </w:rPr>
      </w:pPr>
    </w:p>
    <w:p w14:paraId="3D3BFE0A" w14:textId="77777777" w:rsidR="00437EF1" w:rsidRPr="0070207D" w:rsidRDefault="00437EF1" w:rsidP="00437EF1">
      <w:pPr>
        <w:spacing w:after="0" w:line="240" w:lineRule="auto"/>
        <w:rPr>
          <w:rFonts w:cs="Calibri"/>
          <w:sz w:val="20"/>
          <w:szCs w:val="20"/>
          <w:lang w:val="et-EE"/>
        </w:rPr>
      </w:pPr>
    </w:p>
    <w:p w14:paraId="418D9030" w14:textId="0E6FABB0" w:rsidR="00437EF1" w:rsidRPr="00573E6B" w:rsidRDefault="00437EF1" w:rsidP="00437EF1">
      <w:pPr>
        <w:spacing w:after="0" w:line="240" w:lineRule="auto"/>
        <w:rPr>
          <w:rFonts w:cs="Calibri"/>
          <w:i/>
          <w:lang w:val="et-EE"/>
        </w:rPr>
      </w:pPr>
      <w:r w:rsidRPr="00573E6B">
        <w:rPr>
          <w:rFonts w:cs="Calibri"/>
          <w:lang w:val="et-EE"/>
        </w:rPr>
        <w:t>Kuupäev</w:t>
      </w:r>
      <w:r w:rsidRPr="00573E6B">
        <w:rPr>
          <w:rFonts w:cs="Calibri"/>
          <w:lang w:val="et-EE"/>
        </w:rPr>
        <w:tab/>
      </w:r>
      <w:sdt>
        <w:sdtPr>
          <w:rPr>
            <w:rFonts w:cs="Calibri"/>
            <w:lang w:val="et-EE"/>
          </w:rPr>
          <w:id w:val="2029899991"/>
          <w:showingPlcHdr/>
          <w:text/>
        </w:sdtPr>
        <w:sdtContent>
          <w:r w:rsidR="00E87193">
            <w:rPr>
              <w:rFonts w:cs="Calibri"/>
              <w:lang w:val="et-EE"/>
            </w:rPr>
            <w:t xml:space="preserve">     </w:t>
          </w:r>
        </w:sdtContent>
      </w:sdt>
      <w:r w:rsidRPr="00573E6B">
        <w:rPr>
          <w:rFonts w:cs="Calibri"/>
          <w:lang w:val="et-EE"/>
        </w:rPr>
        <w:tab/>
      </w:r>
      <w:r w:rsidRPr="00573E6B">
        <w:rPr>
          <w:rFonts w:cs="Calibri"/>
          <w:lang w:val="et-EE"/>
        </w:rPr>
        <w:tab/>
      </w:r>
      <w:r w:rsidRPr="00573E6B">
        <w:rPr>
          <w:rFonts w:cs="Calibri"/>
          <w:lang w:val="et-EE"/>
        </w:rPr>
        <w:tab/>
      </w:r>
      <w:r w:rsidRPr="00573E6B">
        <w:rPr>
          <w:rFonts w:cs="Calibri"/>
          <w:i/>
          <w:lang w:val="et-EE"/>
        </w:rPr>
        <w:tab/>
      </w:r>
      <w:r w:rsidRPr="00573E6B">
        <w:rPr>
          <w:rFonts w:cs="Calibri"/>
          <w:lang w:val="et-EE"/>
        </w:rPr>
        <w:t>Allkiri</w:t>
      </w:r>
      <w:r w:rsidRPr="00573E6B">
        <w:rPr>
          <w:rFonts w:cs="Calibri"/>
          <w:i/>
          <w:lang w:val="et-EE"/>
        </w:rPr>
        <w:t xml:space="preserve"> </w:t>
      </w:r>
    </w:p>
    <w:p w14:paraId="6EE15102" w14:textId="77777777" w:rsidR="00437EF1" w:rsidRPr="003B24A9" w:rsidRDefault="00437EF1" w:rsidP="00437EF1">
      <w:pPr>
        <w:spacing w:after="0" w:line="240" w:lineRule="auto"/>
        <w:rPr>
          <w:rFonts w:cs="Calibri"/>
          <w:i/>
          <w:sz w:val="20"/>
          <w:szCs w:val="20"/>
          <w:lang w:val="fi-FI"/>
        </w:rPr>
      </w:pPr>
    </w:p>
    <w:p w14:paraId="54EDB62E" w14:textId="77777777" w:rsidR="00E821A6" w:rsidRDefault="00E821A6" w:rsidP="00144E0E">
      <w:pPr>
        <w:pBdr>
          <w:bottom w:val="single" w:sz="6" w:space="1" w:color="auto"/>
        </w:pBdr>
        <w:spacing w:after="0" w:line="276" w:lineRule="auto"/>
        <w:rPr>
          <w:lang w:val="et-EE"/>
        </w:rPr>
      </w:pPr>
    </w:p>
    <w:p w14:paraId="3E72F7AD" w14:textId="77777777" w:rsidR="00D205B6" w:rsidRDefault="00D205B6" w:rsidP="00144E0E">
      <w:pPr>
        <w:spacing w:after="0" w:line="276" w:lineRule="auto"/>
        <w:rPr>
          <w:lang w:val="et-EE"/>
        </w:rPr>
      </w:pPr>
    </w:p>
    <w:p w14:paraId="7E71AE8D" w14:textId="3DA6C942" w:rsidR="00A12BB6" w:rsidRDefault="00A12BB6">
      <w:pPr>
        <w:rPr>
          <w:rFonts w:cs="Times New Roman"/>
          <w:b/>
          <w:bCs/>
        </w:rPr>
      </w:pPr>
    </w:p>
    <w:sectPr w:rsidR="00A12BB6" w:rsidSect="00066377">
      <w:type w:val="continuous"/>
      <w:pgSz w:w="12240" w:h="15840"/>
      <w:pgMar w:top="1134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C0B07"/>
    <w:multiLevelType w:val="hybridMultilevel"/>
    <w:tmpl w:val="8D92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84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1FD"/>
    <w:rsid w:val="00032D0A"/>
    <w:rsid w:val="00043131"/>
    <w:rsid w:val="00066377"/>
    <w:rsid w:val="000C37ED"/>
    <w:rsid w:val="00144E0E"/>
    <w:rsid w:val="001912AB"/>
    <w:rsid w:val="002356AF"/>
    <w:rsid w:val="002C600A"/>
    <w:rsid w:val="00342FA9"/>
    <w:rsid w:val="00392F76"/>
    <w:rsid w:val="003D4508"/>
    <w:rsid w:val="004148A8"/>
    <w:rsid w:val="00437EF1"/>
    <w:rsid w:val="004C6B78"/>
    <w:rsid w:val="005E7D1D"/>
    <w:rsid w:val="006511FD"/>
    <w:rsid w:val="006A09BE"/>
    <w:rsid w:val="006B6EDB"/>
    <w:rsid w:val="006F6088"/>
    <w:rsid w:val="00706647"/>
    <w:rsid w:val="007D5F1C"/>
    <w:rsid w:val="007E10D6"/>
    <w:rsid w:val="009A477E"/>
    <w:rsid w:val="009A618C"/>
    <w:rsid w:val="009D2733"/>
    <w:rsid w:val="009E2FDC"/>
    <w:rsid w:val="009F22A6"/>
    <w:rsid w:val="00A12BB6"/>
    <w:rsid w:val="00A36ACF"/>
    <w:rsid w:val="00A80331"/>
    <w:rsid w:val="00B9651C"/>
    <w:rsid w:val="00C0533E"/>
    <w:rsid w:val="00C50A2A"/>
    <w:rsid w:val="00C64702"/>
    <w:rsid w:val="00C755E9"/>
    <w:rsid w:val="00CF2AC4"/>
    <w:rsid w:val="00D205B6"/>
    <w:rsid w:val="00D853AD"/>
    <w:rsid w:val="00DC2304"/>
    <w:rsid w:val="00E567D6"/>
    <w:rsid w:val="00E821A6"/>
    <w:rsid w:val="00E87193"/>
    <w:rsid w:val="00E8753C"/>
    <w:rsid w:val="00EC1AB2"/>
    <w:rsid w:val="00F471A1"/>
    <w:rsid w:val="00F541B1"/>
    <w:rsid w:val="00F56E1E"/>
    <w:rsid w:val="00FD3C88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E515D"/>
  <w15:docId w15:val="{C8EFBAF8-E4B1-4008-BFA3-370790ED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3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F6088"/>
    <w:rPr>
      <w:color w:val="808080"/>
    </w:rPr>
  </w:style>
  <w:style w:type="paragraph" w:styleId="Jalus">
    <w:name w:val="footer"/>
    <w:basedOn w:val="Normaallaad"/>
    <w:link w:val="JalusMrk"/>
    <w:uiPriority w:val="99"/>
    <w:unhideWhenUsed/>
    <w:rsid w:val="00032D0A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JalusMrk">
    <w:name w:val="Jalus Märk"/>
    <w:basedOn w:val="Liguvaikefont"/>
    <w:link w:val="Jalus"/>
    <w:uiPriority w:val="99"/>
    <w:rsid w:val="00032D0A"/>
    <w:rPr>
      <w:rFonts w:eastAsia="Times New Roman" w:cs="Times New Roman"/>
    </w:rPr>
  </w:style>
  <w:style w:type="paragraph" w:styleId="Loendilik">
    <w:name w:val="List Paragraph"/>
    <w:basedOn w:val="Normaallaad"/>
    <w:uiPriority w:val="34"/>
    <w:qFormat/>
    <w:rsid w:val="00A8033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Lucida Sans Unicode"/>
      <w:sz w:val="24"/>
      <w:szCs w:val="24"/>
      <w:lang w:val="et-EE" w:eastAsia="zh-C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E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E2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sti.suun\Downloads\hooldekodu_taotlus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7E9839F0A34123BC698E7CA11C98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40754D2-4C04-498D-AE7E-CF2BB86A5AC1}"/>
      </w:docPartPr>
      <w:docPartBody>
        <w:p w:rsidR="00A1063D" w:rsidRDefault="00364AAB">
          <w:pPr>
            <w:pStyle w:val="367E9839F0A34123BC698E7CA11C98E6"/>
          </w:pPr>
          <w:r w:rsidRPr="003C6204">
            <w:rPr>
              <w:rStyle w:val="Kohatitetekst"/>
            </w:rPr>
            <w:t>.</w:t>
          </w:r>
        </w:p>
      </w:docPartBody>
    </w:docPart>
    <w:docPart>
      <w:docPartPr>
        <w:name w:val="2548CFBA084A4AD6964F8C6C484698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33A5F0-36D9-4D02-8F8F-133AEC9520AD}"/>
      </w:docPartPr>
      <w:docPartBody>
        <w:p w:rsidR="00A1063D" w:rsidRDefault="00364AAB">
          <w:pPr>
            <w:pStyle w:val="2548CFBA084A4AD6964F8C6C484698CA"/>
          </w:pPr>
          <w:r w:rsidRPr="00BC2036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423EB2AAF19C42618E7EEC7FAB0C724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572C8D-D078-44EA-9604-F2067E8FC021}"/>
      </w:docPartPr>
      <w:docPartBody>
        <w:p w:rsidR="00A1063D" w:rsidRDefault="00364AAB">
          <w:pPr>
            <w:pStyle w:val="423EB2AAF19C42618E7EEC7FAB0C724A"/>
          </w:pPr>
          <w:r w:rsidRPr="00BC2036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2FD212E977D9451A911219580927E3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B5FFEFD-FF7C-4B7A-9C98-B48A8C17547E}"/>
      </w:docPartPr>
      <w:docPartBody>
        <w:p w:rsidR="00A1063D" w:rsidRDefault="00364AAB">
          <w:pPr>
            <w:pStyle w:val="2FD212E977D9451A911219580927E314"/>
          </w:pPr>
          <w:r w:rsidRPr="00BC2036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6C1B803C1A854101AE2C545C1DC59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C8E98E3-1FDA-4FEB-B8BA-24B0958D637E}"/>
      </w:docPartPr>
      <w:docPartBody>
        <w:p w:rsidR="00A1063D" w:rsidRDefault="00364AAB">
          <w:pPr>
            <w:pStyle w:val="6C1B803C1A854101AE2C545C1DC5988F"/>
          </w:pPr>
          <w:r w:rsidRPr="00BC2036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7F5B0D8A9C9D47148725BF34B05CC8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3342A1A-F515-4405-A9D6-CFBAAC7980BB}"/>
      </w:docPartPr>
      <w:docPartBody>
        <w:p w:rsidR="00A1063D" w:rsidRDefault="00364AAB">
          <w:pPr>
            <w:pStyle w:val="7F5B0D8A9C9D47148725BF34B05CC877"/>
          </w:pPr>
          <w:r w:rsidRPr="00BC2036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98EF85B43F8344AAA9D97193CBE5948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4913D47-F7EE-4828-8CDB-D8300E660902}"/>
      </w:docPartPr>
      <w:docPartBody>
        <w:p w:rsidR="00A1063D" w:rsidRDefault="00364AAB">
          <w:pPr>
            <w:pStyle w:val="98EF85B43F8344AAA9D97193CBE59485"/>
          </w:pPr>
          <w:r w:rsidRPr="00BC2036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DD855B8C6B7D45BD9DF41AB9DE71412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C132F-0EBC-4EAE-BE72-5853347A6B17}"/>
      </w:docPartPr>
      <w:docPartBody>
        <w:p w:rsidR="00A1063D" w:rsidRDefault="00364AAB">
          <w:pPr>
            <w:pStyle w:val="DD855B8C6B7D45BD9DF41AB9DE71412C"/>
          </w:pPr>
          <w:r w:rsidRPr="00BC2036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099EBB6AAE5A476FAA1B28F6E536154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FD61CED-F569-4B4E-9128-9E807448494B}"/>
      </w:docPartPr>
      <w:docPartBody>
        <w:p w:rsidR="00A1063D" w:rsidRDefault="00364AAB">
          <w:pPr>
            <w:pStyle w:val="099EBB6AAE5A476FAA1B28F6E536154F"/>
          </w:pPr>
          <w:r w:rsidRPr="00BC2036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8AE686E63C9341DCBE857D8E6DCC3B0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7781CD2-1C5C-4E24-BA01-25B968525A7D}"/>
      </w:docPartPr>
      <w:docPartBody>
        <w:p w:rsidR="00A1063D" w:rsidRDefault="00364AAB">
          <w:pPr>
            <w:pStyle w:val="8AE686E63C9341DCBE857D8E6DCC3B07"/>
          </w:pPr>
          <w:r w:rsidRPr="00BC2036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4620398F63CE42DB8F7C6D98D8EE29F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08DEC0A-3927-47A6-B0B1-BA0E382D321B}"/>
      </w:docPartPr>
      <w:docPartBody>
        <w:p w:rsidR="00A1063D" w:rsidRDefault="00364AAB">
          <w:pPr>
            <w:pStyle w:val="4620398F63CE42DB8F7C6D98D8EE29F5"/>
          </w:pPr>
          <w:r w:rsidRPr="00BC2036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F06A97D8E7DD49D797491F2BCB06143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7DE42CC-9F5D-4894-9134-80DF4E21B5C3}"/>
      </w:docPartPr>
      <w:docPartBody>
        <w:p w:rsidR="00A1063D" w:rsidRDefault="00364AAB">
          <w:pPr>
            <w:pStyle w:val="F06A97D8E7DD49D797491F2BCB061439"/>
          </w:pPr>
          <w:r w:rsidRPr="00BC2036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2DD38466C7E24499A6C2EEA9C4D48B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992D027-B360-483C-8B11-D3A364C52664}"/>
      </w:docPartPr>
      <w:docPartBody>
        <w:p w:rsidR="00A1063D" w:rsidRDefault="00364AAB">
          <w:pPr>
            <w:pStyle w:val="2DD38466C7E24499A6C2EEA9C4D48B75"/>
          </w:pPr>
          <w:r w:rsidRPr="003C6204">
            <w:rPr>
              <w:rStyle w:val="Kohatitetekst"/>
            </w:rPr>
            <w:t>.</w:t>
          </w:r>
        </w:p>
      </w:docPartBody>
    </w:docPart>
    <w:docPart>
      <w:docPartPr>
        <w:name w:val="D6355B9F928246DDA43843B2C960B37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3AB6D19-8BF7-4A0C-8C86-4B6F6C50D2F2}"/>
      </w:docPartPr>
      <w:docPartBody>
        <w:p w:rsidR="00A1063D" w:rsidRDefault="00364AAB">
          <w:pPr>
            <w:pStyle w:val="D6355B9F928246DDA43843B2C960B371"/>
          </w:pPr>
          <w:r w:rsidRPr="003C6204">
            <w:rPr>
              <w:rStyle w:val="Kohatitetekst"/>
            </w:rPr>
            <w:t>.</w:t>
          </w:r>
        </w:p>
      </w:docPartBody>
    </w:docPart>
    <w:docPart>
      <w:docPartPr>
        <w:name w:val="5109C71E36B242C383753D3ED49F41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E6B30E-884D-4835-99F8-66A90831E108}"/>
      </w:docPartPr>
      <w:docPartBody>
        <w:p w:rsidR="00A1063D" w:rsidRDefault="00364AAB">
          <w:pPr>
            <w:pStyle w:val="5109C71E36B242C383753D3ED49F418B"/>
          </w:pPr>
          <w:r w:rsidRPr="003C6204">
            <w:rPr>
              <w:rStyle w:val="Kohatitetekst"/>
            </w:rPr>
            <w:t>.</w:t>
          </w:r>
        </w:p>
      </w:docPartBody>
    </w:docPart>
    <w:docPart>
      <w:docPartPr>
        <w:name w:val="23029BFBA20C457DA8CC39091DB0DFC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C89776-7077-42CE-8D7F-27A8CBD2684E}"/>
      </w:docPartPr>
      <w:docPartBody>
        <w:p w:rsidR="00A1063D" w:rsidRDefault="00364AAB">
          <w:pPr>
            <w:pStyle w:val="23029BFBA20C457DA8CC39091DB0DFC7"/>
          </w:pPr>
          <w:r w:rsidRPr="00EC1AB2">
            <w:rPr>
              <w:rStyle w:val="Kohatitetekst"/>
              <w:sz w:val="16"/>
              <w:szCs w:val="16"/>
            </w:rPr>
            <w:t>………</w:t>
          </w:r>
          <w:r>
            <w:rPr>
              <w:rStyle w:val="Kohatitetekst"/>
              <w:sz w:val="16"/>
              <w:szCs w:val="16"/>
            </w:rPr>
            <w:t>………………………………………………………………………</w:t>
          </w:r>
          <w:r w:rsidRPr="00EC1AB2">
            <w:rPr>
              <w:rStyle w:val="Kohatitetekst"/>
              <w:sz w:val="16"/>
              <w:szCs w:val="16"/>
            </w:rPr>
            <w:t>………………………………………………………………………………….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63D"/>
    <w:rsid w:val="00043131"/>
    <w:rsid w:val="000A5146"/>
    <w:rsid w:val="0011791E"/>
    <w:rsid w:val="001E39E1"/>
    <w:rsid w:val="00364AAB"/>
    <w:rsid w:val="003A1799"/>
    <w:rsid w:val="00572066"/>
    <w:rsid w:val="00661309"/>
    <w:rsid w:val="009773E1"/>
    <w:rsid w:val="00A1063D"/>
    <w:rsid w:val="00E8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808080"/>
    </w:rPr>
  </w:style>
  <w:style w:type="paragraph" w:customStyle="1" w:styleId="367E9839F0A34123BC698E7CA11C98E6">
    <w:name w:val="367E9839F0A34123BC698E7CA11C98E6"/>
  </w:style>
  <w:style w:type="paragraph" w:customStyle="1" w:styleId="2548CFBA084A4AD6964F8C6C484698CA">
    <w:name w:val="2548CFBA084A4AD6964F8C6C484698CA"/>
  </w:style>
  <w:style w:type="paragraph" w:customStyle="1" w:styleId="423EB2AAF19C42618E7EEC7FAB0C724A">
    <w:name w:val="423EB2AAF19C42618E7EEC7FAB0C724A"/>
  </w:style>
  <w:style w:type="paragraph" w:customStyle="1" w:styleId="2FD212E977D9451A911219580927E314">
    <w:name w:val="2FD212E977D9451A911219580927E314"/>
  </w:style>
  <w:style w:type="paragraph" w:customStyle="1" w:styleId="6C1B803C1A854101AE2C545C1DC5988F">
    <w:name w:val="6C1B803C1A854101AE2C545C1DC5988F"/>
  </w:style>
  <w:style w:type="paragraph" w:customStyle="1" w:styleId="7F5B0D8A9C9D47148725BF34B05CC877">
    <w:name w:val="7F5B0D8A9C9D47148725BF34B05CC877"/>
  </w:style>
  <w:style w:type="paragraph" w:customStyle="1" w:styleId="98EF85B43F8344AAA9D97193CBE59485">
    <w:name w:val="98EF85B43F8344AAA9D97193CBE59485"/>
  </w:style>
  <w:style w:type="paragraph" w:customStyle="1" w:styleId="DD855B8C6B7D45BD9DF41AB9DE71412C">
    <w:name w:val="DD855B8C6B7D45BD9DF41AB9DE71412C"/>
  </w:style>
  <w:style w:type="paragraph" w:customStyle="1" w:styleId="099EBB6AAE5A476FAA1B28F6E536154F">
    <w:name w:val="099EBB6AAE5A476FAA1B28F6E536154F"/>
  </w:style>
  <w:style w:type="paragraph" w:customStyle="1" w:styleId="8AE686E63C9341DCBE857D8E6DCC3B07">
    <w:name w:val="8AE686E63C9341DCBE857D8E6DCC3B07"/>
  </w:style>
  <w:style w:type="paragraph" w:customStyle="1" w:styleId="4620398F63CE42DB8F7C6D98D8EE29F5">
    <w:name w:val="4620398F63CE42DB8F7C6D98D8EE29F5"/>
  </w:style>
  <w:style w:type="paragraph" w:customStyle="1" w:styleId="F06A97D8E7DD49D797491F2BCB061439">
    <w:name w:val="F06A97D8E7DD49D797491F2BCB061439"/>
  </w:style>
  <w:style w:type="paragraph" w:customStyle="1" w:styleId="2DD38466C7E24499A6C2EEA9C4D48B75">
    <w:name w:val="2DD38466C7E24499A6C2EEA9C4D48B75"/>
  </w:style>
  <w:style w:type="paragraph" w:customStyle="1" w:styleId="D6355B9F928246DDA43843B2C960B371">
    <w:name w:val="D6355B9F928246DDA43843B2C960B371"/>
  </w:style>
  <w:style w:type="paragraph" w:customStyle="1" w:styleId="5109C71E36B242C383753D3ED49F418B">
    <w:name w:val="5109C71E36B242C383753D3ED49F418B"/>
  </w:style>
  <w:style w:type="paragraph" w:customStyle="1" w:styleId="23029BFBA20C457DA8CC39091DB0DFC7">
    <w:name w:val="23029BFBA20C457DA8CC39091DB0D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550851AF71E5449EC3E7499BC499C8" ma:contentTypeVersion="8" ma:contentTypeDescription="Loo uus dokument" ma:contentTypeScope="" ma:versionID="101daa834944bce172760f44a3924986">
  <xsd:schema xmlns:xsd="http://www.w3.org/2001/XMLSchema" xmlns:xs="http://www.w3.org/2001/XMLSchema" xmlns:p="http://schemas.microsoft.com/office/2006/metadata/properties" xmlns:ns3="64ca1e5d-d0e1-4f62-8f56-1bd7e12c2e1b" xmlns:ns4="a63867a4-cc5d-4796-b81f-690ed659b01e" targetNamespace="http://schemas.microsoft.com/office/2006/metadata/properties" ma:root="true" ma:fieldsID="44eb2ac61565bf91116cb7f3cff5be60" ns3:_="" ns4:_="">
    <xsd:import namespace="64ca1e5d-d0e1-4f62-8f56-1bd7e12c2e1b"/>
    <xsd:import namespace="a63867a4-cc5d-4796-b81f-690ed659b0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a1e5d-d0e1-4f62-8f56-1bd7e12c2e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67a4-cc5d-4796-b81f-690ed659b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6CE83-A5D2-434E-9765-1D1C0AAC5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a1e5d-d0e1-4f62-8f56-1bd7e12c2e1b"/>
    <ds:schemaRef ds:uri="a63867a4-cc5d-4796-b81f-690ed659b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A7989-4FA9-4A83-9517-B959833AEC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EAD703-A6C0-4FC9-8690-78ABE5C7AD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hooldekodu_taotlus2019.dotx</Template>
  <TotalTime>1154</TotalTime>
  <Pages>2</Pages>
  <Words>384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Suun-Deket</dc:creator>
  <cp:keywords/>
  <dc:description/>
  <cp:lastModifiedBy>Immo Jaaniste</cp:lastModifiedBy>
  <cp:revision>12</cp:revision>
  <cp:lastPrinted>2023-05-08T12:49:00Z</cp:lastPrinted>
  <dcterms:created xsi:type="dcterms:W3CDTF">2023-04-24T13:22:00Z</dcterms:created>
  <dcterms:modified xsi:type="dcterms:W3CDTF">2025-09-29T05:58:00Z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0x0101009E550851AF71E5449EC3E7499BC499C8</vt:lpwstr>
  </property>
</Properties>
</file>