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DE" w:rsidRPr="00CB1DBB" w:rsidRDefault="004245DE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taristuministri </w:t>
      </w:r>
    </w:p>
    <w:p w:rsidR="004245DE" w:rsidRPr="00CB1DBB" w:rsidRDefault="004245DE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4245DE" w:rsidRDefault="004245DE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4245DE" w:rsidRDefault="004245DE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4245DE" w:rsidRDefault="004245DE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4245DE" w:rsidRPr="00CB1DBB" w:rsidRDefault="004245DE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4245DE" w:rsidRDefault="004245DE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</w:p>
    <w:p w:rsidR="004245DE" w:rsidRDefault="004245DE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4245DE" w:rsidRDefault="004245DE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306"/>
        <w:gridCol w:w="2680"/>
        <w:gridCol w:w="562"/>
        <w:gridCol w:w="272"/>
      </w:tblGrid>
      <w:tr w:rsidR="004245DE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4245DE" w:rsidRPr="00107341" w:rsidRDefault="004245DE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4245DE" w:rsidRPr="00107341" w:rsidRDefault="004245DE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4245DE" w:rsidRDefault="004245DE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4245DE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4245DE" w:rsidRPr="00107341" w:rsidRDefault="004245DE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4245DE" w:rsidRPr="00107341" w:rsidRDefault="004245DE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4245DE" w:rsidRDefault="004245DE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4245DE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4245DE" w:rsidRPr="00107341" w:rsidRDefault="004245DE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4245DE" w:rsidRDefault="004245DE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4245DE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4245DE" w:rsidRPr="00107341" w:rsidRDefault="004245DE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4245DE" w:rsidRDefault="004245DE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4245DE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4245DE" w:rsidRPr="00107341" w:rsidRDefault="004245DE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4245DE" w:rsidRDefault="004245DE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4245DE" w:rsidRPr="008466ED" w:rsidTr="0092765C">
        <w:trPr>
          <w:gridAfter w:val="1"/>
          <w:wAfter w:w="272" w:type="dxa"/>
          <w:trHeight w:val="284"/>
        </w:trPr>
        <w:tc>
          <w:tcPr>
            <w:tcW w:w="5972" w:type="dxa"/>
            <w:gridSpan w:val="8"/>
            <w:noWrap/>
            <w:vAlign w:val="center"/>
          </w:tcPr>
          <w:p w:rsidR="004245DE" w:rsidRPr="00107341" w:rsidRDefault="004245DE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3242" w:type="dxa"/>
            <w:gridSpan w:val="2"/>
            <w:tcBorders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4/983</w:t>
            </w:r>
          </w:p>
        </w:tc>
      </w:tr>
      <w:tr w:rsidR="004245DE" w:rsidRPr="008466ED" w:rsidTr="0092765C">
        <w:trPr>
          <w:gridAfter w:val="1"/>
          <w:wAfter w:w="272" w:type="dxa"/>
          <w:trHeight w:val="284"/>
        </w:trPr>
        <w:tc>
          <w:tcPr>
            <w:tcW w:w="5972" w:type="dxa"/>
            <w:gridSpan w:val="8"/>
            <w:noWrap/>
            <w:vAlign w:val="center"/>
          </w:tcPr>
          <w:p w:rsidR="004245DE" w:rsidRPr="00107341" w:rsidRDefault="004245DE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324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02.11.2015</w:t>
            </w:r>
          </w:p>
        </w:tc>
      </w:tr>
      <w:tr w:rsidR="004245DE" w:rsidRPr="008466ED" w:rsidTr="0092765C">
        <w:trPr>
          <w:gridAfter w:val="1"/>
          <w:wAfter w:w="272" w:type="dxa"/>
          <w:trHeight w:val="284"/>
        </w:trPr>
        <w:tc>
          <w:tcPr>
            <w:tcW w:w="5972" w:type="dxa"/>
            <w:gridSpan w:val="8"/>
            <w:noWrap/>
            <w:vAlign w:val="center"/>
          </w:tcPr>
          <w:p w:rsidR="004245DE" w:rsidRPr="00FE41C5" w:rsidRDefault="004245DE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324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4245DE" w:rsidRPr="008466ED" w:rsidTr="0092765C">
        <w:trPr>
          <w:gridAfter w:val="1"/>
          <w:wAfter w:w="272" w:type="dxa"/>
          <w:trHeight w:val="284"/>
        </w:trPr>
        <w:tc>
          <w:tcPr>
            <w:tcW w:w="5972" w:type="dxa"/>
            <w:gridSpan w:val="8"/>
            <w:noWrap/>
            <w:vAlign w:val="center"/>
          </w:tcPr>
          <w:p w:rsidR="004245DE" w:rsidRPr="004129B2" w:rsidRDefault="004245DE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324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Ellen kuusik</w:t>
            </w:r>
          </w:p>
        </w:tc>
      </w:tr>
      <w:tr w:rsidR="004245DE" w:rsidRPr="008466ED" w:rsidTr="0092765C">
        <w:trPr>
          <w:gridAfter w:val="1"/>
          <w:wAfter w:w="272" w:type="dxa"/>
          <w:trHeight w:val="284"/>
        </w:trPr>
        <w:tc>
          <w:tcPr>
            <w:tcW w:w="5972" w:type="dxa"/>
            <w:gridSpan w:val="8"/>
            <w:noWrap/>
            <w:vAlign w:val="center"/>
          </w:tcPr>
          <w:p w:rsidR="004245DE" w:rsidRPr="00FE41C5" w:rsidRDefault="004245DE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324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CE0A2B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Ehitusjärelevalve peaspetsialist</w:t>
            </w: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4245DE" w:rsidRDefault="004245DE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4245DE" w:rsidRDefault="004245DE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4245DE" w:rsidRDefault="004245DE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4245DE" w:rsidRDefault="004245DE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4245DE" w:rsidRDefault="004245DE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5DE" w:rsidRPr="00244F82" w:rsidRDefault="004245DE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5DE" w:rsidRPr="00244F82" w:rsidRDefault="004245DE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5DE" w:rsidRDefault="004245DE" w:rsidP="000E44AD">
            <w:pPr>
              <w:pStyle w:val="ListParagraph"/>
              <w:rPr>
                <w:color w:val="000000"/>
                <w:szCs w:val="24"/>
                <w:lang w:eastAsia="et-EE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5DE" w:rsidRPr="00244F82" w:rsidRDefault="004245DE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5DE" w:rsidRPr="00244F82" w:rsidRDefault="004245DE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5DE" w:rsidRPr="00244F82" w:rsidRDefault="004245DE" w:rsidP="00244F82">
            <w:pPr>
              <w:spacing w:before="0" w:after="0" w:line="240" w:lineRule="auto"/>
              <w:rPr>
                <w:noProof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5DE" w:rsidRPr="008466ED" w:rsidRDefault="004245DE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5DE" w:rsidRPr="008466ED" w:rsidRDefault="004245DE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4245DE" w:rsidRPr="008466ED" w:rsidRDefault="004245DE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4245DE" w:rsidRDefault="004245DE" w:rsidP="00244F8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1718 TAARAVAINU RINGI HARU JA RINGTEE 3 KINNISTU JUURDESÕIDUTEE</w:t>
            </w: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4245DE" w:rsidRDefault="004245DE" w:rsidP="00244F8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Tee asub F.R. Kreutzwaldi tn 7b kinnistul (registriosa number 5227031)</w:t>
            </w:r>
          </w:p>
        </w:tc>
      </w:tr>
      <w:tr w:rsidR="004245DE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4245DE" w:rsidRDefault="004245DE" w:rsidP="00244F8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Tee muldkeha laius 8,0 m, asfaltkatte laius 7,0 m</w:t>
            </w:r>
          </w:p>
        </w:tc>
      </w:tr>
    </w:tbl>
    <w:p w:rsidR="004245DE" w:rsidRPr="00A63216" w:rsidRDefault="004245DE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/>
      </w:tblPr>
      <w:tblGrid>
        <w:gridCol w:w="440"/>
        <w:gridCol w:w="5529"/>
        <w:gridCol w:w="2961"/>
      </w:tblGrid>
      <w:tr w:rsidR="004245DE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4245DE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 xml:space="preserve">Osaühing A.V.R. Projekt </w:t>
            </w:r>
          </w:p>
        </w:tc>
      </w:tr>
      <w:tr w:rsidR="004245DE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10369077</w:t>
            </w:r>
          </w:p>
        </w:tc>
      </w:tr>
      <w:tr w:rsidR="004245DE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4245DE" w:rsidRPr="00FE41C5" w:rsidRDefault="004245DE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Rakvere, Pikk tn 15</w:t>
            </w:r>
          </w:p>
        </w:tc>
      </w:tr>
      <w:tr w:rsidR="004245DE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4245DE" w:rsidRPr="004129B2" w:rsidRDefault="004245DE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Default="004245D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5646 8050</w:t>
            </w:r>
          </w:p>
        </w:tc>
      </w:tr>
      <w:tr w:rsidR="004245DE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4245DE" w:rsidRPr="00FE41C5" w:rsidRDefault="004245DE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smartTag w:uri="urn:schemas-microsoft-com:office:smarttags" w:element="PersonName">
              <w:r>
                <w:rPr>
                  <w:szCs w:val="24"/>
                  <w:lang w:eastAsia="ar-SA"/>
                </w:rPr>
                <w:t>avr@avrprojekt.ee</w:t>
              </w:r>
            </w:smartTag>
          </w:p>
        </w:tc>
      </w:tr>
      <w:tr w:rsidR="004245DE" w:rsidRPr="008466ED" w:rsidTr="003C555E">
        <w:trPr>
          <w:trHeight w:val="284"/>
        </w:trPr>
        <w:tc>
          <w:tcPr>
            <w:tcW w:w="440" w:type="dxa"/>
            <w:noWrap/>
            <w:vAlign w:val="center"/>
          </w:tcPr>
          <w:p w:rsidR="004245DE" w:rsidRPr="00107341" w:rsidRDefault="004245D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4245DE" w:rsidRPr="00FE41C5" w:rsidRDefault="004245DE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noProof/>
                <w:szCs w:val="24"/>
              </w:rPr>
              <w:t>1718 Taaravainu ringi haru ja Ringtee 3 kinnistu juurdesõidutee</w:t>
            </w:r>
          </w:p>
        </w:tc>
      </w:tr>
      <w:tr w:rsidR="004245DE" w:rsidRPr="008466ED" w:rsidTr="006923D2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lang w:eastAsia="ar-SA"/>
              </w:rPr>
            </w:pP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4245DE" w:rsidRPr="008466ED" w:rsidTr="00287EF2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lang w:eastAsia="ar-SA"/>
              </w:rPr>
            </w:pP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4245DE" w:rsidRPr="008466ED" w:rsidTr="00AF09E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4245DE" w:rsidRDefault="004245DE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4245DE" w:rsidRPr="008466ED" w:rsidRDefault="004245DE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245DE" w:rsidRPr="008466ED" w:rsidRDefault="004245D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726/0615</w:t>
            </w:r>
          </w:p>
        </w:tc>
      </w:tr>
    </w:tbl>
    <w:tbl>
      <w:tblPr>
        <w:tblpPr w:leftFromText="141" w:rightFromText="141" w:vertAnchor="text" w:tblpY="283"/>
        <w:tblW w:w="0" w:type="auto"/>
        <w:tblLook w:val="00A0"/>
      </w:tblPr>
      <w:tblGrid>
        <w:gridCol w:w="1413"/>
        <w:gridCol w:w="1843"/>
      </w:tblGrid>
      <w:tr w:rsidR="004245DE" w:rsidRPr="008466ED" w:rsidTr="008466ED">
        <w:tc>
          <w:tcPr>
            <w:tcW w:w="1413" w:type="dxa"/>
            <w:vAlign w:val="bottom"/>
          </w:tcPr>
          <w:p w:rsidR="004245DE" w:rsidRPr="008466ED" w:rsidRDefault="004245DE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4245DE" w:rsidRPr="008466ED" w:rsidRDefault="004245DE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4245DE" w:rsidRPr="008466ED" w:rsidRDefault="004245DE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  <w:bookmarkStart w:id="0" w:name="_GoBack"/>
            <w:bookmarkEnd w:id="0"/>
          </w:p>
        </w:tc>
      </w:tr>
    </w:tbl>
    <w:p w:rsidR="004245DE" w:rsidRPr="001F7B0D" w:rsidRDefault="004245DE" w:rsidP="00265D59">
      <w:pPr>
        <w:spacing w:before="160" w:after="0"/>
        <w:jc w:val="left"/>
        <w:rPr>
          <w:sz w:val="22"/>
          <w:lang w:eastAsia="ar-SA"/>
        </w:rPr>
      </w:pPr>
    </w:p>
    <w:sectPr w:rsidR="004245DE" w:rsidRPr="001F7B0D" w:rsidSect="00F2041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DE" w:rsidRDefault="004245DE" w:rsidP="002A36C8">
      <w:pPr>
        <w:spacing w:after="0" w:line="240" w:lineRule="auto"/>
      </w:pPr>
      <w:r>
        <w:separator/>
      </w:r>
    </w:p>
  </w:endnote>
  <w:endnote w:type="continuationSeparator" w:id="0">
    <w:p w:rsidR="004245DE" w:rsidRDefault="004245DE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DE" w:rsidRDefault="004245DE">
    <w:pPr>
      <w:pStyle w:val="Footer"/>
      <w:jc w:val="right"/>
    </w:pPr>
  </w:p>
  <w:p w:rsidR="004245DE" w:rsidRDefault="00424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DE" w:rsidRDefault="004245DE" w:rsidP="002A36C8">
      <w:pPr>
        <w:spacing w:after="0" w:line="240" w:lineRule="auto"/>
      </w:pPr>
      <w:r>
        <w:separator/>
      </w:r>
    </w:p>
  </w:footnote>
  <w:footnote w:type="continuationSeparator" w:id="0">
    <w:p w:rsidR="004245DE" w:rsidRDefault="004245DE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7E3"/>
    <w:rsid w:val="00001BBC"/>
    <w:rsid w:val="000027E3"/>
    <w:rsid w:val="000042D5"/>
    <w:rsid w:val="0000566D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17E2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0DDE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585C"/>
    <w:rsid w:val="002D7575"/>
    <w:rsid w:val="002E21F2"/>
    <w:rsid w:val="002E2B8C"/>
    <w:rsid w:val="002E33F1"/>
    <w:rsid w:val="002F0A90"/>
    <w:rsid w:val="002F3265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51BC"/>
    <w:rsid w:val="00407789"/>
    <w:rsid w:val="004129B2"/>
    <w:rsid w:val="004144BF"/>
    <w:rsid w:val="004245DE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5590D"/>
    <w:rsid w:val="00660272"/>
    <w:rsid w:val="006625A2"/>
    <w:rsid w:val="006636E2"/>
    <w:rsid w:val="006701F0"/>
    <w:rsid w:val="00670CB0"/>
    <w:rsid w:val="00672353"/>
    <w:rsid w:val="006723FF"/>
    <w:rsid w:val="00672DE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3282F"/>
    <w:rsid w:val="00832F27"/>
    <w:rsid w:val="008358E4"/>
    <w:rsid w:val="00835939"/>
    <w:rsid w:val="00835F77"/>
    <w:rsid w:val="008400DC"/>
    <w:rsid w:val="008418F5"/>
    <w:rsid w:val="00842B5A"/>
    <w:rsid w:val="008438D4"/>
    <w:rsid w:val="00845C1C"/>
    <w:rsid w:val="008466ED"/>
    <w:rsid w:val="00851262"/>
    <w:rsid w:val="00853B56"/>
    <w:rsid w:val="0085662B"/>
    <w:rsid w:val="008609AF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D2C00"/>
    <w:rsid w:val="008D6A62"/>
    <w:rsid w:val="008D74C6"/>
    <w:rsid w:val="008E2242"/>
    <w:rsid w:val="008E256A"/>
    <w:rsid w:val="008E296E"/>
    <w:rsid w:val="008E788B"/>
    <w:rsid w:val="008E7D7E"/>
    <w:rsid w:val="008F2135"/>
    <w:rsid w:val="008F254C"/>
    <w:rsid w:val="008F3F71"/>
    <w:rsid w:val="009076CB"/>
    <w:rsid w:val="0091401F"/>
    <w:rsid w:val="009171C7"/>
    <w:rsid w:val="00920AF4"/>
    <w:rsid w:val="00926B6C"/>
    <w:rsid w:val="0092765C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13B7"/>
    <w:rsid w:val="009F22EF"/>
    <w:rsid w:val="009F5509"/>
    <w:rsid w:val="009F7D5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2267"/>
    <w:rsid w:val="00AF6EE6"/>
    <w:rsid w:val="00AF7D5E"/>
    <w:rsid w:val="00B002B9"/>
    <w:rsid w:val="00B02033"/>
    <w:rsid w:val="00B0477F"/>
    <w:rsid w:val="00B0618E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5B72"/>
    <w:rsid w:val="00BC630D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7557"/>
    <w:rsid w:val="00C5227D"/>
    <w:rsid w:val="00C616BF"/>
    <w:rsid w:val="00C62436"/>
    <w:rsid w:val="00C63227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B1DBB"/>
    <w:rsid w:val="00CB27BE"/>
    <w:rsid w:val="00CB367F"/>
    <w:rsid w:val="00CB44AC"/>
    <w:rsid w:val="00CB4B9B"/>
    <w:rsid w:val="00CC0736"/>
    <w:rsid w:val="00CC2BC5"/>
    <w:rsid w:val="00CC3B08"/>
    <w:rsid w:val="00CC3D3D"/>
    <w:rsid w:val="00CC7C7F"/>
    <w:rsid w:val="00CD1FAC"/>
    <w:rsid w:val="00CD3248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7696"/>
    <w:rsid w:val="00F53DA5"/>
    <w:rsid w:val="00F604B9"/>
    <w:rsid w:val="00F60940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22BE"/>
    <w:pPr>
      <w:ind w:left="720"/>
      <w:contextualSpacing/>
    </w:pPr>
  </w:style>
  <w:style w:type="table" w:styleId="TableGrid">
    <w:name w:val="Table Grid"/>
    <w:basedOn w:val="TableNormal"/>
    <w:uiPriority w:val="99"/>
    <w:rsid w:val="00AF6E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B4F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4F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4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4F9B"/>
    <w:rPr>
      <w:b/>
      <w:bCs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6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36C8"/>
    <w:rPr>
      <w:rFonts w:cs="Times New Roman"/>
    </w:rPr>
  </w:style>
  <w:style w:type="character" w:styleId="Hyperlink">
    <w:name w:val="Hyperlink"/>
    <w:basedOn w:val="DefaultParagraph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l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cumentMap">
    <w:name w:val="Document Map"/>
    <w:basedOn w:val="Normal"/>
    <w:link w:val="DocumentMapChar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1C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227</Words>
  <Characters>1318</Characters>
  <Application>Microsoft Office Outlook</Application>
  <DocSecurity>0</DocSecurity>
  <Lines>0</Lines>
  <Paragraphs>0</Paragraphs>
  <ScaleCrop>false</ScaleCrop>
  <Company>Majandus- ja Kommunikatsiooniministeerium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 </dc:title>
  <dc:subject/>
  <dc:creator>Windows User</dc:creator>
  <cp:keywords/>
  <dc:description/>
  <cp:lastModifiedBy>Ellen</cp:lastModifiedBy>
  <cp:revision>7</cp:revision>
  <cp:lastPrinted>2015-11-03T16:26:00Z</cp:lastPrinted>
  <dcterms:created xsi:type="dcterms:W3CDTF">2015-11-03T16:09:00Z</dcterms:created>
  <dcterms:modified xsi:type="dcterms:W3CDTF">2015-11-03T16:30:00Z</dcterms:modified>
</cp:coreProperties>
</file>